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F6E0" w14:textId="77777777" w:rsidR="00AD09A4" w:rsidRDefault="007121B3">
      <w:pPr>
        <w:pStyle w:val="Nombre"/>
      </w:pPr>
      <w:r>
        <w:t>Marina López torres</w:t>
      </w:r>
    </w:p>
    <w:p w14:paraId="27B9EA2F" w14:textId="008EC5FA" w:rsidR="00AD09A4" w:rsidRDefault="007121B3">
      <w:pPr>
        <w:pStyle w:val="Informacindecontacto"/>
      </w:pPr>
      <w:r>
        <w:t>Calle/Trafalgar N°4</w:t>
      </w:r>
      <w:r w:rsidR="00635DD0">
        <w:t xml:space="preserve">, Caravaca de la Cruz </w:t>
      </w:r>
    </w:p>
    <w:p w14:paraId="004DAFC3" w14:textId="3A4E07B8" w:rsidR="00635DD0" w:rsidRDefault="00635DD0">
      <w:pPr>
        <w:pStyle w:val="Informacindecontacto"/>
      </w:pPr>
      <w:r>
        <w:t>TLF: 604</w:t>
      </w:r>
      <w:r w:rsidR="002639D8">
        <w:t>849393</w:t>
      </w:r>
    </w:p>
    <w:p w14:paraId="5E8AF73B" w14:textId="106B643A" w:rsidR="002639D8" w:rsidRDefault="002639D8">
      <w:pPr>
        <w:pStyle w:val="Informacindecontacto"/>
      </w:pPr>
      <w:r>
        <w:t xml:space="preserve">Correo: </w:t>
      </w:r>
      <w:hyperlink r:id="rId7" w:history="1">
        <w:r w:rsidRPr="00097397">
          <w:rPr>
            <w:rStyle w:val="Hipervnculo"/>
          </w:rPr>
          <w:t>Marinalopeztorres76@gmail.com</w:t>
        </w:r>
      </w:hyperlink>
      <w:r>
        <w:t xml:space="preserve"> </w:t>
      </w:r>
    </w:p>
    <w:p w14:paraId="2259DBD3" w14:textId="77777777" w:rsidR="00AD09A4" w:rsidRDefault="00000000">
      <w:pPr>
        <w:pStyle w:val="Ttulo1"/>
      </w:pPr>
      <w:sdt>
        <w:sdtPr>
          <w:id w:val="-819804518"/>
          <w:placeholder>
            <w:docPart w:val="8B2D80862F7AF842AB73EBBB226F61D3"/>
          </w:placeholder>
          <w:temporary/>
          <w:showingPlcHdr/>
        </w:sdtPr>
        <w:sdtContent>
          <w:r w:rsidR="00AD09A4">
            <w:t>Resumen de aptitudes</w:t>
          </w:r>
        </w:sdtContent>
      </w:sdt>
    </w:p>
    <w:p w14:paraId="6C5303D1" w14:textId="53D53312" w:rsidR="00AD09A4" w:rsidRDefault="002639D8">
      <w:pPr>
        <w:spacing w:after="180"/>
      </w:pPr>
      <w:r>
        <w:t>Soy una chica de 2</w:t>
      </w:r>
      <w:r w:rsidR="00AF1742">
        <w:t>2</w:t>
      </w:r>
      <w:r w:rsidR="009749A0">
        <w:t xml:space="preserve"> </w:t>
      </w:r>
      <w:r>
        <w:t xml:space="preserve"> años </w:t>
      </w:r>
      <w:r w:rsidR="004834B6">
        <w:t>con ganas de aprender y trabajar dispongo de permiso B y vehículo.</w:t>
      </w:r>
    </w:p>
    <w:p w14:paraId="44E856FF" w14:textId="6AF2078B" w:rsidR="00AD09A4" w:rsidRDefault="00000000" w:rsidP="00333CB6">
      <w:pPr>
        <w:pStyle w:val="Ttulo1"/>
      </w:pPr>
      <w:sdt>
        <w:sdtPr>
          <w:id w:val="-1150367223"/>
          <w:placeholder>
            <w:docPart w:val="3522396F0A76D847806D3CE94511C009"/>
          </w:placeholder>
          <w:temporary/>
          <w:showingPlcHdr/>
        </w:sdtPr>
        <w:sdtContent>
          <w:r w:rsidR="00AD09A4">
            <w:t>Formación</w:t>
          </w:r>
        </w:sdtContent>
      </w:sdt>
    </w:p>
    <w:p w14:paraId="621852BC" w14:textId="56E400CE" w:rsidR="00333CB6" w:rsidRPr="00333CB6" w:rsidRDefault="00333CB6" w:rsidP="00333CB6">
      <w:r>
        <w:t>Educación secundaria obligatoria.</w:t>
      </w:r>
    </w:p>
    <w:p w14:paraId="5D17EE70" w14:textId="6D1FE113" w:rsidR="00AD09A4" w:rsidRDefault="00000000" w:rsidP="00333CB6">
      <w:pPr>
        <w:pStyle w:val="Ttulo1"/>
      </w:pPr>
      <w:sdt>
        <w:sdtPr>
          <w:id w:val="617349259"/>
          <w:placeholder>
            <w:docPart w:val="21E73E653679E644B4868E3FE7BEBCDA"/>
          </w:placeholder>
          <w:temporary/>
          <w:showingPlcHdr/>
        </w:sdtPr>
        <w:sdtContent>
          <w:r w:rsidR="00AD09A4">
            <w:t>Experiencia</w:t>
          </w:r>
        </w:sdtContent>
      </w:sdt>
    </w:p>
    <w:p w14:paraId="7D9D6D1E" w14:textId="5C15E9C0" w:rsidR="00023B6E" w:rsidRDefault="00023B6E" w:rsidP="00023B6E">
      <w:r>
        <w:t>Limpieza de casas</w:t>
      </w:r>
      <w:r w:rsidR="00362499">
        <w:t>,</w:t>
      </w:r>
      <w:r w:rsidR="001C0D41">
        <w:t xml:space="preserve"> piso</w:t>
      </w:r>
      <w:r w:rsidR="00362499">
        <w:t>s y escaleras.</w:t>
      </w:r>
    </w:p>
    <w:p w14:paraId="782BCFA6" w14:textId="49CD3490" w:rsidR="001C0D41" w:rsidRPr="00023B6E" w:rsidRDefault="001C0D41" w:rsidP="00023B6E">
      <w:r>
        <w:t xml:space="preserve">Limpieza de locales interior y exterior </w:t>
      </w:r>
    </w:p>
    <w:p w14:paraId="3375D66B" w14:textId="246E07FD" w:rsidR="00AD09A4" w:rsidRDefault="000E3243" w:rsidP="00333CB6">
      <w:pPr>
        <w:pStyle w:val="Ttulo3"/>
      </w:pPr>
      <w:r>
        <w:t>Camarera en un salón de apuesta</w:t>
      </w:r>
      <w:r w:rsidR="00AF1742">
        <w:t>s.</w:t>
      </w:r>
      <w:r>
        <w:t>.</w:t>
      </w:r>
    </w:p>
    <w:p w14:paraId="620622AD" w14:textId="735B2DC2" w:rsidR="000E3243" w:rsidRDefault="0097546E" w:rsidP="000E3243">
      <w:r>
        <w:t xml:space="preserve">Camarera en </w:t>
      </w:r>
      <w:r w:rsidR="00D84DB0">
        <w:t xml:space="preserve">un </w:t>
      </w:r>
      <w:r w:rsidR="00AF1742">
        <w:t>salón social</w:t>
      </w:r>
      <w:r w:rsidR="00D84DB0">
        <w:t>.</w:t>
      </w:r>
    </w:p>
    <w:p w14:paraId="2D60CA2B" w14:textId="493C172B" w:rsidR="00AF1742" w:rsidRDefault="00AF1742" w:rsidP="000E3243">
      <w:r>
        <w:t>Camarera en un restaurante.</w:t>
      </w:r>
    </w:p>
    <w:p w14:paraId="064D8171" w14:textId="3BBA5FC6" w:rsidR="000E3243" w:rsidRDefault="0097546E" w:rsidP="000E3243">
      <w:r>
        <w:t>Fabrica de envasado</w:t>
      </w:r>
      <w:r w:rsidR="00AF1742">
        <w:t>.</w:t>
      </w:r>
    </w:p>
    <w:p w14:paraId="2B33CBB3" w14:textId="30F49268" w:rsidR="00AB2087" w:rsidRDefault="00AB2087" w:rsidP="000E3243">
      <w:r>
        <w:t>Fabrica de calzad</w:t>
      </w:r>
      <w:r w:rsidR="00AF1742">
        <w:t>o.</w:t>
      </w:r>
    </w:p>
    <w:p w14:paraId="0A45AB10" w14:textId="053CBA2B" w:rsidR="00237CA8" w:rsidRDefault="00D42A9C" w:rsidP="000E3243">
      <w:r>
        <w:t xml:space="preserve">Dependienta y </w:t>
      </w:r>
      <w:proofErr w:type="spellStart"/>
      <w:r>
        <w:t>reponedora</w:t>
      </w:r>
      <w:proofErr w:type="spellEnd"/>
      <w:r>
        <w:t xml:space="preserve"> en una tienda</w:t>
      </w:r>
      <w:r w:rsidR="00AF1742">
        <w:t>.</w:t>
      </w:r>
    </w:p>
    <w:p w14:paraId="736BE5E1" w14:textId="77777777" w:rsidR="0097546E" w:rsidRPr="000E3243" w:rsidRDefault="0097546E" w:rsidP="000E3243"/>
    <w:p w14:paraId="3726D404" w14:textId="7EF04B1A" w:rsidR="00AD09A4" w:rsidRDefault="00000000" w:rsidP="00237CA8">
      <w:pPr>
        <w:pStyle w:val="Ttulo1"/>
      </w:pPr>
      <w:sdt>
        <w:sdtPr>
          <w:id w:val="250401295"/>
          <w:placeholder>
            <w:docPart w:val="10E7AC00733DD64BA3102441143E49C9"/>
          </w:placeholder>
          <w:temporary/>
          <w:showingPlcHdr/>
        </w:sdtPr>
        <w:sdtContent>
          <w:r w:rsidR="00AD09A4">
            <w:t>Premios y reconocimientos</w:t>
          </w:r>
        </w:sdtContent>
      </w:sdt>
    </w:p>
    <w:p w14:paraId="637E0FF7" w14:textId="4EB014F4" w:rsidR="00237CA8" w:rsidRDefault="00237CA8" w:rsidP="00237CA8">
      <w:r>
        <w:t xml:space="preserve">Dispongo de </w:t>
      </w:r>
      <w:r w:rsidR="007A27FE">
        <w:t xml:space="preserve">permiso B y vehículo propio. </w:t>
      </w:r>
    </w:p>
    <w:p w14:paraId="5420B85F" w14:textId="5DEEBDC2" w:rsidR="007A27FE" w:rsidRPr="00237CA8" w:rsidRDefault="00521A3F" w:rsidP="00237CA8">
      <w:r>
        <w:t>Incorporación inmediata.</w:t>
      </w:r>
    </w:p>
    <w:sectPr w:rsidR="007A27FE" w:rsidRPr="00237CA8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0731" w14:textId="77777777" w:rsidR="00D261A3" w:rsidRDefault="00D261A3">
      <w:pPr>
        <w:spacing w:after="0" w:line="240" w:lineRule="auto"/>
      </w:pPr>
      <w:r>
        <w:separator/>
      </w:r>
    </w:p>
  </w:endnote>
  <w:endnote w:type="continuationSeparator" w:id="0">
    <w:p w14:paraId="6CF71E0D" w14:textId="77777777" w:rsidR="00D261A3" w:rsidRDefault="00D2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D0E2D" w14:textId="77777777" w:rsidR="00AD09A4" w:rsidRDefault="00AD09A4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BCC0" w14:textId="77777777" w:rsidR="00D261A3" w:rsidRDefault="00D261A3">
      <w:pPr>
        <w:spacing w:after="0" w:line="240" w:lineRule="auto"/>
      </w:pPr>
      <w:r>
        <w:separator/>
      </w:r>
    </w:p>
  </w:footnote>
  <w:footnote w:type="continuationSeparator" w:id="0">
    <w:p w14:paraId="13D26E27" w14:textId="77777777" w:rsidR="00D261A3" w:rsidRDefault="00D2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BAEF" w14:textId="77777777" w:rsidR="00AD09A4" w:rsidRDefault="00AD09A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A83D5D" wp14:editId="6846C49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508226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0B79" w14:textId="77777777" w:rsidR="00AD09A4" w:rsidRDefault="00AD09A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F1C533" wp14:editId="3F2733A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A53C5A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s1r4QAwAAsQoAAA4AAABkcnMvZTJvRG9jLnhtbOxW204bMRB9r9R/sPxedrOEQFZsUAQF&#13;&#10;VUIFARXPxuvNruT1uLaTTfo3/Zb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861966">
    <w:abstractNumId w:val="9"/>
  </w:num>
  <w:num w:numId="2" w16cid:durableId="1503812901">
    <w:abstractNumId w:val="7"/>
  </w:num>
  <w:num w:numId="3" w16cid:durableId="349333314">
    <w:abstractNumId w:val="6"/>
  </w:num>
  <w:num w:numId="4" w16cid:durableId="1432359661">
    <w:abstractNumId w:val="5"/>
  </w:num>
  <w:num w:numId="5" w16cid:durableId="603850594">
    <w:abstractNumId w:val="4"/>
  </w:num>
  <w:num w:numId="6" w16cid:durableId="1663006030">
    <w:abstractNumId w:val="8"/>
  </w:num>
  <w:num w:numId="7" w16cid:durableId="1803226840">
    <w:abstractNumId w:val="3"/>
  </w:num>
  <w:num w:numId="8" w16cid:durableId="665592088">
    <w:abstractNumId w:val="2"/>
  </w:num>
  <w:num w:numId="9" w16cid:durableId="1584408329">
    <w:abstractNumId w:val="1"/>
  </w:num>
  <w:num w:numId="10" w16cid:durableId="29040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B3"/>
    <w:rsid w:val="00023B6E"/>
    <w:rsid w:val="000E3243"/>
    <w:rsid w:val="001C0D41"/>
    <w:rsid w:val="00231275"/>
    <w:rsid w:val="00236781"/>
    <w:rsid w:val="00237CA8"/>
    <w:rsid w:val="002639D8"/>
    <w:rsid w:val="002865F7"/>
    <w:rsid w:val="00333CB6"/>
    <w:rsid w:val="00362499"/>
    <w:rsid w:val="004834B6"/>
    <w:rsid w:val="00521A3F"/>
    <w:rsid w:val="00635DD0"/>
    <w:rsid w:val="007121B3"/>
    <w:rsid w:val="007A27FE"/>
    <w:rsid w:val="007E1F56"/>
    <w:rsid w:val="0080646F"/>
    <w:rsid w:val="00874F55"/>
    <w:rsid w:val="009749A0"/>
    <w:rsid w:val="0097546E"/>
    <w:rsid w:val="00AB2087"/>
    <w:rsid w:val="00AD09A4"/>
    <w:rsid w:val="00AF1742"/>
    <w:rsid w:val="00BE5E28"/>
    <w:rsid w:val="00CF585C"/>
    <w:rsid w:val="00D261A3"/>
    <w:rsid w:val="00D42A9C"/>
    <w:rsid w:val="00D84DB0"/>
    <w:rsid w:val="00E80F68"/>
    <w:rsid w:val="00E9046B"/>
    <w:rsid w:val="00F2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D16A2"/>
  <w15:docId w15:val="{A9F2EEE2-6E32-E940-887E-97D872D5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2639D8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nalopeztorres76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23C0858-D86C-9144-8ACB-FB27A81FC099%7dtf500020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2D80862F7AF842AB73EBBB226F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2226-2091-FE4D-B31B-7B69D7F90C23}"/>
      </w:docPartPr>
      <w:docPartBody>
        <w:p w:rsidR="00321EE3" w:rsidRDefault="00321EE3">
          <w:pPr>
            <w:pStyle w:val="8B2D80862F7AF842AB73EBBB226F61D3"/>
          </w:pPr>
          <w:r>
            <w:t>Resumen de aptitudes</w:t>
          </w:r>
        </w:p>
      </w:docPartBody>
    </w:docPart>
    <w:docPart>
      <w:docPartPr>
        <w:name w:val="3522396F0A76D847806D3CE94511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0E84-6B38-6443-91D4-5BD60475AC5D}"/>
      </w:docPartPr>
      <w:docPartBody>
        <w:p w:rsidR="00321EE3" w:rsidRDefault="00321EE3">
          <w:pPr>
            <w:pStyle w:val="3522396F0A76D847806D3CE94511C009"/>
          </w:pPr>
          <w:r>
            <w:t>Formación</w:t>
          </w:r>
        </w:p>
      </w:docPartBody>
    </w:docPart>
    <w:docPart>
      <w:docPartPr>
        <w:name w:val="21E73E653679E644B4868E3FE7BE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366F-2E07-FC49-92C5-20C71D26B11B}"/>
      </w:docPartPr>
      <w:docPartBody>
        <w:p w:rsidR="00321EE3" w:rsidRDefault="00321EE3">
          <w:pPr>
            <w:pStyle w:val="21E73E653679E644B4868E3FE7BEBCDA"/>
          </w:pPr>
          <w:r>
            <w:t>Experiencia</w:t>
          </w:r>
        </w:p>
      </w:docPartBody>
    </w:docPart>
    <w:docPart>
      <w:docPartPr>
        <w:name w:val="10E7AC00733DD64BA3102441143E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163E-2A0B-CA46-A0E7-DDFFF72D1216}"/>
      </w:docPartPr>
      <w:docPartBody>
        <w:p w:rsidR="00321EE3" w:rsidRDefault="00321EE3">
          <w:pPr>
            <w:pStyle w:val="10E7AC00733DD64BA3102441143E49C9"/>
          </w:pPr>
          <w:r>
            <w:t>Premios y reconocimientos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E3"/>
    <w:rsid w:val="002865F7"/>
    <w:rsid w:val="00321EE3"/>
    <w:rsid w:val="007F7C7E"/>
    <w:rsid w:val="0080646F"/>
    <w:rsid w:val="00874F55"/>
    <w:rsid w:val="008B44EA"/>
    <w:rsid w:val="00BE5E28"/>
    <w:rsid w:val="00C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B2D80862F7AF842AB73EBBB226F61D3">
    <w:name w:val="8B2D80862F7AF842AB73EBBB226F61D3"/>
  </w:style>
  <w:style w:type="paragraph" w:customStyle="1" w:styleId="3522396F0A76D847806D3CE94511C009">
    <w:name w:val="3522396F0A76D847806D3CE94511C009"/>
  </w:style>
  <w:style w:type="paragraph" w:customStyle="1" w:styleId="21E73E653679E644B4868E3FE7BEBCDA">
    <w:name w:val="21E73E653679E644B4868E3FE7BEBCDA"/>
  </w:style>
  <w:style w:type="paragraph" w:customStyle="1" w:styleId="10E7AC00733DD64BA3102441143E49C9">
    <w:name w:val="10E7AC00733DD64BA3102441143E4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%7b723C0858-D86C-9144-8ACB-FB27A81FC099%7dtf50002038.dotx</Template>
  <TotalTime>3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34604849393</dc:creator>
  <cp:keywords/>
  <dc:description/>
  <cp:lastModifiedBy>marinalopeztorres76@gmail.com</cp:lastModifiedBy>
  <cp:revision>6</cp:revision>
  <dcterms:created xsi:type="dcterms:W3CDTF">2025-02-01T15:20:00Z</dcterms:created>
  <dcterms:modified xsi:type="dcterms:W3CDTF">2025-02-15T07:37:00Z</dcterms:modified>
</cp:coreProperties>
</file>