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page" w:tblpX="1135" w:tblpY="-1014"/>
        <w:tblW w:w="107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59649E" w14:paraId="27F94492" w14:textId="77777777" w:rsidTr="00901DD2">
        <w:trPr>
          <w:trHeight w:val="4410"/>
        </w:trPr>
        <w:tc>
          <w:tcPr>
            <w:tcW w:w="3600" w:type="dxa"/>
            <w:vAlign w:val="bottom"/>
          </w:tcPr>
          <w:p w14:paraId="077E26FB" w14:textId="599503B0" w:rsidR="001B2ABD" w:rsidRPr="0059649E" w:rsidRDefault="00901DD2" w:rsidP="00901DD2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44BB4C35" wp14:editId="4052396E">
                  <wp:extent cx="1714297" cy="2143125"/>
                  <wp:effectExtent l="0" t="0" r="635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91534937_2510576919208532_8255190832429137920_n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297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0DAA15AC" w14:textId="77777777" w:rsidR="001B2ABD" w:rsidRPr="0059649E" w:rsidRDefault="001B2ABD" w:rsidP="00901DD2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510E1A96" w14:textId="02E3ECF1" w:rsidR="001B2ABD" w:rsidRPr="0059649E" w:rsidRDefault="00901DD2" w:rsidP="00901DD2">
            <w:pPr>
              <w:pStyle w:val="Ttulo"/>
            </w:pPr>
            <w:r>
              <w:t>m</w:t>
            </w:r>
            <w:r w:rsidR="008D3A5A">
              <w:t>é</w:t>
            </w:r>
            <w:r>
              <w:t>lanie</w:t>
            </w:r>
            <w:r w:rsidR="008D3A5A">
              <w:t xml:space="preserve"> sánchez outeda</w:t>
            </w:r>
          </w:p>
          <w:p w14:paraId="251EC1B0" w14:textId="590A379B" w:rsidR="001B2ABD" w:rsidRPr="0059649E" w:rsidRDefault="001B2ABD" w:rsidP="00901DD2">
            <w:pPr>
              <w:pStyle w:val="Subttulo"/>
            </w:pPr>
          </w:p>
        </w:tc>
      </w:tr>
      <w:tr w:rsidR="001B2ABD" w:rsidRPr="0059649E" w14:paraId="1C94D4A2" w14:textId="77777777" w:rsidTr="00901DD2">
        <w:tc>
          <w:tcPr>
            <w:tcW w:w="3600" w:type="dxa"/>
          </w:tcPr>
          <w:sdt>
            <w:sdtPr>
              <w:id w:val="-1711873194"/>
              <w:placeholder>
                <w:docPart w:val="6CB9EB046D88424893BECCFB9F676C4B"/>
              </w:placeholder>
              <w:temporary/>
              <w:showingPlcHdr/>
              <w15:appearance w15:val="hidden"/>
            </w:sdtPr>
            <w:sdtEndPr/>
            <w:sdtContent>
              <w:p w14:paraId="20C86165" w14:textId="77777777" w:rsidR="001B2ABD" w:rsidRPr="0059649E" w:rsidRDefault="00036450" w:rsidP="00901DD2">
                <w:pPr>
                  <w:pStyle w:val="Ttulo3"/>
                </w:pPr>
                <w:r w:rsidRPr="0059649E">
                  <w:rPr>
                    <w:lang w:bidi="es-ES"/>
                  </w:rPr>
                  <w:t>Perfil</w:t>
                </w:r>
              </w:p>
            </w:sdtContent>
          </w:sdt>
          <w:p w14:paraId="2E81C980" w14:textId="2654B944" w:rsidR="00036450" w:rsidRDefault="00B46443" w:rsidP="00901DD2">
            <w:r>
              <w:t>MÉLANIE SÁNCHEZ OUTEDA</w:t>
            </w:r>
          </w:p>
          <w:p w14:paraId="1B5429D1" w14:textId="12601A49" w:rsidR="00B46443" w:rsidRDefault="00B46443" w:rsidP="00901DD2">
            <w:r>
              <w:t>EDAD</w:t>
            </w:r>
            <w:r w:rsidR="00F1460D">
              <w:t>:27</w:t>
            </w:r>
          </w:p>
          <w:p w14:paraId="0BDD0D4F" w14:textId="31054D05" w:rsidR="00F1460D" w:rsidRDefault="00F1460D" w:rsidP="00901DD2">
            <w:r>
              <w:t>PLAZA HUERTO DE LOS FRAILES N1 2ºA</w:t>
            </w:r>
          </w:p>
          <w:p w14:paraId="33687463" w14:textId="7CBA9C3F" w:rsidR="00F1460D" w:rsidRDefault="00F1460D" w:rsidP="00901DD2">
            <w:r>
              <w:t>30400</w:t>
            </w:r>
          </w:p>
          <w:p w14:paraId="1E092841" w14:textId="39B48454" w:rsidR="00F1460D" w:rsidRPr="0059649E" w:rsidRDefault="00F1460D" w:rsidP="00901DD2">
            <w:r>
              <w:t>CARAVACA DE LA CRUZ (MURCIA)</w:t>
            </w:r>
          </w:p>
          <w:p w14:paraId="441BECF8" w14:textId="77777777" w:rsidR="00036450" w:rsidRPr="0059649E" w:rsidRDefault="00036450" w:rsidP="00901DD2"/>
          <w:sdt>
            <w:sdtPr>
              <w:id w:val="-1954003311"/>
              <w:placeholder>
                <w:docPart w:val="5B4C669F2DC8494DA9B7347F6E7EE21A"/>
              </w:placeholder>
              <w:temporary/>
              <w:showingPlcHdr/>
              <w15:appearance w15:val="hidden"/>
            </w:sdtPr>
            <w:sdtEndPr/>
            <w:sdtContent>
              <w:p w14:paraId="7E5ECC25" w14:textId="77777777" w:rsidR="00036450" w:rsidRPr="0059649E" w:rsidRDefault="00CB0055" w:rsidP="00901DD2">
                <w:pPr>
                  <w:pStyle w:val="Ttulo3"/>
                </w:pPr>
                <w:r w:rsidRPr="0059649E">
                  <w:rPr>
                    <w:lang w:bidi="es-ES"/>
                  </w:rPr>
                  <w:t>Contacto</w:t>
                </w:r>
              </w:p>
            </w:sdtContent>
          </w:sdt>
          <w:sdt>
            <w:sdtPr>
              <w:id w:val="1111563247"/>
              <w:placeholder>
                <w:docPart w:val="9D54BC9A455F48388919CEE9E6546550"/>
              </w:placeholder>
              <w:temporary/>
              <w:showingPlcHdr/>
              <w15:appearance w15:val="hidden"/>
            </w:sdtPr>
            <w:sdtEndPr/>
            <w:sdtContent>
              <w:p w14:paraId="15CA906B" w14:textId="77777777" w:rsidR="004D3011" w:rsidRPr="0059649E" w:rsidRDefault="004D3011" w:rsidP="00901DD2">
                <w:r w:rsidRPr="0059649E">
                  <w:rPr>
                    <w:lang w:bidi="es-ES"/>
                  </w:rPr>
                  <w:t>TELÉFONO:</w:t>
                </w:r>
              </w:p>
            </w:sdtContent>
          </w:sdt>
          <w:p w14:paraId="0F082749" w14:textId="578E2918" w:rsidR="004D3011" w:rsidRPr="0059649E" w:rsidRDefault="00F1460D" w:rsidP="00901DD2">
            <w:r>
              <w:t>622547595</w:t>
            </w:r>
          </w:p>
          <w:sdt>
            <w:sdtPr>
              <w:id w:val="-240260293"/>
              <w:placeholder>
                <w:docPart w:val="C841AC454A3A44459892F5603F83822E"/>
              </w:placeholder>
              <w:temporary/>
              <w:showingPlcHdr/>
              <w15:appearance w15:val="hidden"/>
            </w:sdtPr>
            <w:sdtEndPr/>
            <w:sdtContent>
              <w:p w14:paraId="46D7CA20" w14:textId="77777777" w:rsidR="004D3011" w:rsidRPr="0059649E" w:rsidRDefault="004D3011" w:rsidP="00901DD2">
                <w:r w:rsidRPr="0059649E">
                  <w:rPr>
                    <w:lang w:bidi="es-ES"/>
                  </w:rPr>
                  <w:t>CORREO ELECTRÓNICO:</w:t>
                </w:r>
              </w:p>
            </w:sdtContent>
          </w:sdt>
          <w:p w14:paraId="34787332" w14:textId="710A13BF" w:rsidR="004142CD" w:rsidRPr="0059649E" w:rsidRDefault="00F1460D" w:rsidP="00901DD2">
            <w:r>
              <w:rPr>
                <w:color w:val="B85A22" w:themeColor="accent2" w:themeShade="BF"/>
                <w:szCs w:val="18"/>
                <w:u w:val="single"/>
              </w:rPr>
              <w:t>Outeda2013@gmail.com</w:t>
            </w:r>
          </w:p>
          <w:p w14:paraId="0A09F153" w14:textId="6E82360B" w:rsidR="004D3011" w:rsidRPr="0059649E" w:rsidRDefault="004D3011" w:rsidP="00901DD2">
            <w:pPr>
              <w:pStyle w:val="Ttulo3"/>
            </w:pPr>
          </w:p>
        </w:tc>
        <w:tc>
          <w:tcPr>
            <w:tcW w:w="720" w:type="dxa"/>
          </w:tcPr>
          <w:p w14:paraId="3A7BC203" w14:textId="77777777" w:rsidR="001B2ABD" w:rsidRPr="0059649E" w:rsidRDefault="001B2ABD" w:rsidP="00901DD2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rPr>
                <w:sz w:val="16"/>
                <w:szCs w:val="16"/>
              </w:rPr>
              <w:id w:val="1049110328"/>
              <w:placeholder>
                <w:docPart w:val="6E573CC03D2445AE9A5C66F43DF50C16"/>
              </w:placeholder>
              <w:temporary/>
              <w:showingPlcHdr/>
              <w15:appearance w15:val="hidden"/>
            </w:sdtPr>
            <w:sdtEndPr/>
            <w:sdtContent>
              <w:p w14:paraId="38CEC428" w14:textId="77777777" w:rsidR="001B2ABD" w:rsidRPr="00901DD2" w:rsidRDefault="00E25A26" w:rsidP="00901DD2">
                <w:pPr>
                  <w:pStyle w:val="Ttulo2"/>
                  <w:rPr>
                    <w:sz w:val="16"/>
                    <w:szCs w:val="16"/>
                  </w:rPr>
                </w:pPr>
                <w:r w:rsidRPr="00901DD2">
                  <w:rPr>
                    <w:sz w:val="16"/>
                    <w:szCs w:val="16"/>
                    <w:lang w:bidi="es-ES"/>
                  </w:rPr>
                  <w:t>EDUCACIÓN</w:t>
                </w:r>
              </w:p>
            </w:sdtContent>
          </w:sdt>
          <w:p w14:paraId="62AF5859" w14:textId="6798405E" w:rsidR="00036450" w:rsidRPr="00901DD2" w:rsidRDefault="00F1460D" w:rsidP="00901DD2">
            <w:pPr>
              <w:rPr>
                <w:sz w:val="16"/>
                <w:szCs w:val="16"/>
              </w:rPr>
            </w:pPr>
            <w:r w:rsidRPr="00901DD2">
              <w:rPr>
                <w:sz w:val="16"/>
                <w:szCs w:val="16"/>
              </w:rPr>
              <w:t>GRADUADO DE LA E.S.O</w:t>
            </w:r>
          </w:p>
          <w:p w14:paraId="714C0FC5" w14:textId="10EE4A44" w:rsidR="00036450" w:rsidRPr="00901DD2" w:rsidRDefault="00F1460D" w:rsidP="00901DD2">
            <w:pPr>
              <w:pStyle w:val="Ttulo4"/>
              <w:rPr>
                <w:sz w:val="16"/>
                <w:szCs w:val="16"/>
              </w:rPr>
            </w:pPr>
            <w:r w:rsidRPr="00901DD2">
              <w:rPr>
                <w:sz w:val="16"/>
                <w:szCs w:val="16"/>
              </w:rPr>
              <w:t xml:space="preserve">GINES PEREZ CHIRINOS </w:t>
            </w:r>
          </w:p>
          <w:p w14:paraId="20A3C25C" w14:textId="057AB470" w:rsidR="00F1460D" w:rsidRPr="00901DD2" w:rsidRDefault="00F1460D" w:rsidP="00901DD2">
            <w:pPr>
              <w:rPr>
                <w:sz w:val="16"/>
                <w:szCs w:val="16"/>
              </w:rPr>
            </w:pPr>
            <w:r w:rsidRPr="00901DD2">
              <w:rPr>
                <w:sz w:val="16"/>
                <w:szCs w:val="16"/>
              </w:rPr>
              <w:t>2011</w:t>
            </w:r>
          </w:p>
          <w:p w14:paraId="153F79AA" w14:textId="025446CA" w:rsidR="004142CD" w:rsidRPr="00901DD2" w:rsidRDefault="00F1460D" w:rsidP="00901DD2">
            <w:pPr>
              <w:rPr>
                <w:sz w:val="16"/>
                <w:szCs w:val="16"/>
              </w:rPr>
            </w:pPr>
            <w:r w:rsidRPr="00901DD2">
              <w:rPr>
                <w:sz w:val="16"/>
                <w:szCs w:val="16"/>
              </w:rPr>
              <w:t>FOTOGRAFÍA Y TRATAMIENTO DIGITAL</w:t>
            </w:r>
          </w:p>
          <w:p w14:paraId="762C595E" w14:textId="14F9C6EE" w:rsidR="00F1460D" w:rsidRPr="00901DD2" w:rsidRDefault="00F1460D" w:rsidP="00901DD2">
            <w:pPr>
              <w:rPr>
                <w:b/>
                <w:bCs/>
                <w:sz w:val="16"/>
                <w:szCs w:val="16"/>
              </w:rPr>
            </w:pPr>
            <w:r w:rsidRPr="00901DD2">
              <w:rPr>
                <w:b/>
                <w:bCs/>
                <w:sz w:val="16"/>
                <w:szCs w:val="16"/>
              </w:rPr>
              <w:t>STARJOBS</w:t>
            </w:r>
          </w:p>
          <w:p w14:paraId="4D51481D" w14:textId="74A4DED1" w:rsidR="00F1460D" w:rsidRPr="00901DD2" w:rsidRDefault="00F1460D" w:rsidP="00901DD2">
            <w:pPr>
              <w:rPr>
                <w:sz w:val="16"/>
                <w:szCs w:val="16"/>
              </w:rPr>
            </w:pPr>
            <w:r w:rsidRPr="00901DD2">
              <w:rPr>
                <w:sz w:val="16"/>
                <w:szCs w:val="16"/>
              </w:rPr>
              <w:t>2015</w:t>
            </w:r>
          </w:p>
          <w:p w14:paraId="74050131" w14:textId="60B44C96" w:rsidR="00F1460D" w:rsidRPr="00901DD2" w:rsidRDefault="00F1460D" w:rsidP="00901DD2">
            <w:pPr>
              <w:rPr>
                <w:sz w:val="16"/>
                <w:szCs w:val="16"/>
              </w:rPr>
            </w:pPr>
            <w:r w:rsidRPr="00901DD2">
              <w:rPr>
                <w:sz w:val="16"/>
                <w:szCs w:val="16"/>
              </w:rPr>
              <w:t>AUXÍLIAR DE PEDIATRÍA PROFESIONAL</w:t>
            </w:r>
          </w:p>
          <w:p w14:paraId="7FEAF50C" w14:textId="0035F121" w:rsidR="00F1460D" w:rsidRPr="00901DD2" w:rsidRDefault="00F1460D" w:rsidP="00901DD2">
            <w:pPr>
              <w:rPr>
                <w:b/>
                <w:bCs/>
                <w:sz w:val="16"/>
                <w:szCs w:val="16"/>
              </w:rPr>
            </w:pPr>
            <w:r w:rsidRPr="00901DD2">
              <w:rPr>
                <w:b/>
                <w:bCs/>
                <w:sz w:val="16"/>
                <w:szCs w:val="16"/>
              </w:rPr>
              <w:t>GRUPO ESNECA</w:t>
            </w:r>
          </w:p>
          <w:p w14:paraId="307034A3" w14:textId="0596F146" w:rsidR="00F1460D" w:rsidRPr="00901DD2" w:rsidRDefault="00F1460D" w:rsidP="00901DD2">
            <w:pPr>
              <w:rPr>
                <w:sz w:val="16"/>
                <w:szCs w:val="16"/>
              </w:rPr>
            </w:pPr>
            <w:r w:rsidRPr="00901DD2">
              <w:rPr>
                <w:sz w:val="16"/>
                <w:szCs w:val="16"/>
              </w:rPr>
              <w:t>2017</w:t>
            </w:r>
          </w:p>
          <w:p w14:paraId="3F2B192B" w14:textId="28D90200" w:rsidR="00036450" w:rsidRPr="00901DD2" w:rsidRDefault="008D3A5A" w:rsidP="00901DD2">
            <w:pPr>
              <w:pStyle w:val="Ttulo2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01553383"/>
                <w:placeholder>
                  <w:docPart w:val="B343DD0F7C82430EBE75DF0A17128018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901DD2">
                  <w:rPr>
                    <w:sz w:val="16"/>
                    <w:szCs w:val="16"/>
                    <w:lang w:bidi="es-ES"/>
                  </w:rPr>
                  <w:t>EXPERIENCIA LABORAL</w:t>
                </w:r>
              </w:sdtContent>
            </w:sdt>
          </w:p>
          <w:p w14:paraId="70CB9A08" w14:textId="7726FC63" w:rsidR="004D3011" w:rsidRPr="00901DD2" w:rsidRDefault="00F1460D" w:rsidP="00901DD2">
            <w:pPr>
              <w:rPr>
                <w:sz w:val="16"/>
                <w:szCs w:val="16"/>
              </w:rPr>
            </w:pPr>
            <w:r w:rsidRPr="00901DD2">
              <w:rPr>
                <w:sz w:val="16"/>
                <w:szCs w:val="16"/>
              </w:rPr>
              <w:t>De 10/09/2014 a 12/03/2017</w:t>
            </w:r>
          </w:p>
          <w:p w14:paraId="4DE116DF" w14:textId="6D33EF32" w:rsidR="004D3011" w:rsidRPr="00901DD2" w:rsidRDefault="00F1460D" w:rsidP="00901DD2">
            <w:pPr>
              <w:pStyle w:val="Ttulo4"/>
              <w:rPr>
                <w:sz w:val="16"/>
                <w:szCs w:val="16"/>
              </w:rPr>
            </w:pPr>
            <w:r w:rsidRPr="00901DD2">
              <w:rPr>
                <w:sz w:val="16"/>
                <w:szCs w:val="16"/>
              </w:rPr>
              <w:t>YUTES NAVARRETE</w:t>
            </w:r>
            <w:r w:rsidR="002D3CA3" w:rsidRPr="00901DD2">
              <w:rPr>
                <w:sz w:val="16"/>
                <w:szCs w:val="16"/>
                <w:lang w:bidi="es-ES"/>
              </w:rPr>
              <w:t xml:space="preserve"> </w:t>
            </w:r>
            <w:r w:rsidR="00375BEC" w:rsidRPr="00901DD2">
              <w:rPr>
                <w:sz w:val="16"/>
                <w:szCs w:val="16"/>
                <w:lang w:bidi="es-ES"/>
              </w:rPr>
              <w:t>(</w:t>
            </w:r>
            <w:r w:rsidRPr="00901DD2">
              <w:rPr>
                <w:sz w:val="16"/>
                <w:szCs w:val="16"/>
              </w:rPr>
              <w:t>OPERARIA DE FABRÍCA</w:t>
            </w:r>
            <w:r w:rsidR="00375BEC" w:rsidRPr="00901DD2">
              <w:rPr>
                <w:sz w:val="16"/>
                <w:szCs w:val="16"/>
              </w:rPr>
              <w:t>)</w:t>
            </w:r>
          </w:p>
          <w:p w14:paraId="7C6C411B" w14:textId="362ED51F" w:rsidR="00375BEC" w:rsidRPr="00901DD2" w:rsidRDefault="00375BEC" w:rsidP="00901DD2">
            <w:pPr>
              <w:rPr>
                <w:sz w:val="16"/>
                <w:szCs w:val="16"/>
              </w:rPr>
            </w:pPr>
            <w:r w:rsidRPr="00901DD2">
              <w:rPr>
                <w:sz w:val="16"/>
                <w:szCs w:val="16"/>
              </w:rPr>
              <w:t>Caravaca de la cruz</w:t>
            </w:r>
          </w:p>
          <w:p w14:paraId="4F374D7D" w14:textId="11ABDB34" w:rsidR="004D3011" w:rsidRPr="00901DD2" w:rsidRDefault="00F1460D" w:rsidP="00901DD2">
            <w:pPr>
              <w:pStyle w:val="Fecha"/>
              <w:rPr>
                <w:sz w:val="16"/>
                <w:szCs w:val="16"/>
              </w:rPr>
            </w:pPr>
            <w:r w:rsidRPr="00901DD2">
              <w:rPr>
                <w:sz w:val="16"/>
                <w:szCs w:val="16"/>
              </w:rPr>
              <w:t>De 27/04/2017 a 27/04/2018</w:t>
            </w:r>
          </w:p>
          <w:p w14:paraId="090526C5" w14:textId="4B5AAE69" w:rsidR="00F1460D" w:rsidRPr="00901DD2" w:rsidRDefault="00F1460D" w:rsidP="00901DD2">
            <w:pPr>
              <w:rPr>
                <w:b/>
                <w:bCs/>
                <w:sz w:val="16"/>
                <w:szCs w:val="16"/>
              </w:rPr>
            </w:pPr>
            <w:r w:rsidRPr="00901DD2">
              <w:rPr>
                <w:b/>
                <w:bCs/>
                <w:sz w:val="16"/>
                <w:szCs w:val="16"/>
              </w:rPr>
              <w:t xml:space="preserve">COVIRAN SUPERMERCADOS </w:t>
            </w:r>
            <w:r w:rsidR="00375BEC" w:rsidRPr="00901DD2">
              <w:rPr>
                <w:b/>
                <w:bCs/>
                <w:sz w:val="16"/>
                <w:szCs w:val="16"/>
              </w:rPr>
              <w:t>(</w:t>
            </w:r>
            <w:r w:rsidRPr="00901DD2">
              <w:rPr>
                <w:b/>
                <w:bCs/>
                <w:sz w:val="16"/>
                <w:szCs w:val="16"/>
              </w:rPr>
              <w:t>CAJERA/REPONEDORA</w:t>
            </w:r>
            <w:r w:rsidR="00375BEC" w:rsidRPr="00901DD2">
              <w:rPr>
                <w:b/>
                <w:bCs/>
                <w:sz w:val="16"/>
                <w:szCs w:val="16"/>
              </w:rPr>
              <w:t>)</w:t>
            </w:r>
          </w:p>
          <w:p w14:paraId="2247B884" w14:textId="3DB2E007" w:rsidR="004D3011" w:rsidRPr="00901DD2" w:rsidRDefault="00036450" w:rsidP="00901DD2">
            <w:pPr>
              <w:rPr>
                <w:sz w:val="16"/>
                <w:szCs w:val="16"/>
                <w:lang w:bidi="es-ES"/>
              </w:rPr>
            </w:pPr>
            <w:r w:rsidRPr="00901DD2">
              <w:rPr>
                <w:sz w:val="16"/>
                <w:szCs w:val="16"/>
                <w:lang w:bidi="es-ES"/>
              </w:rPr>
              <w:t xml:space="preserve"> </w:t>
            </w:r>
            <w:r w:rsidR="00F1460D" w:rsidRPr="00901DD2">
              <w:rPr>
                <w:sz w:val="16"/>
                <w:szCs w:val="16"/>
                <w:lang w:bidi="es-ES"/>
              </w:rPr>
              <w:t>De 03/04/2018 a 22/08/2018</w:t>
            </w:r>
          </w:p>
          <w:p w14:paraId="12493740" w14:textId="6681F04C" w:rsidR="00375BEC" w:rsidRPr="00901DD2" w:rsidRDefault="00375BEC" w:rsidP="00901DD2">
            <w:pPr>
              <w:rPr>
                <w:sz w:val="16"/>
                <w:szCs w:val="16"/>
              </w:rPr>
            </w:pPr>
            <w:r w:rsidRPr="00901DD2">
              <w:rPr>
                <w:sz w:val="16"/>
                <w:szCs w:val="16"/>
                <w:lang w:bidi="es-ES"/>
              </w:rPr>
              <w:t xml:space="preserve">Bullas </w:t>
            </w:r>
          </w:p>
          <w:p w14:paraId="347E56A7" w14:textId="6A72AB06" w:rsidR="004D3011" w:rsidRPr="00901DD2" w:rsidRDefault="00F1460D" w:rsidP="00901DD2">
            <w:pPr>
              <w:pStyle w:val="Ttulo4"/>
              <w:rPr>
                <w:bCs/>
                <w:sz w:val="16"/>
                <w:szCs w:val="16"/>
              </w:rPr>
            </w:pPr>
            <w:r w:rsidRPr="00901DD2">
              <w:rPr>
                <w:sz w:val="16"/>
                <w:szCs w:val="16"/>
              </w:rPr>
              <w:t>LA SULTANA S.L</w:t>
            </w:r>
            <w:r w:rsidR="002D3CA3" w:rsidRPr="00901DD2">
              <w:rPr>
                <w:sz w:val="16"/>
                <w:szCs w:val="16"/>
                <w:lang w:bidi="es-ES"/>
              </w:rPr>
              <w:t xml:space="preserve"> </w:t>
            </w:r>
            <w:r w:rsidR="00375BEC" w:rsidRPr="00901DD2">
              <w:rPr>
                <w:sz w:val="16"/>
                <w:szCs w:val="16"/>
                <w:lang w:bidi="es-ES"/>
              </w:rPr>
              <w:t>(</w:t>
            </w:r>
            <w:r w:rsidRPr="00901DD2">
              <w:rPr>
                <w:sz w:val="16"/>
                <w:szCs w:val="16"/>
              </w:rPr>
              <w:t>OPERARIA DE FABRÍCA</w:t>
            </w:r>
            <w:r w:rsidR="00375BEC" w:rsidRPr="00901DD2">
              <w:rPr>
                <w:sz w:val="16"/>
                <w:szCs w:val="16"/>
              </w:rPr>
              <w:t>)</w:t>
            </w:r>
          </w:p>
          <w:p w14:paraId="6DCF0F12" w14:textId="21EC6EA6" w:rsidR="004D3011" w:rsidRPr="00901DD2" w:rsidRDefault="00F1460D" w:rsidP="00901DD2">
            <w:pPr>
              <w:pStyle w:val="Fecha"/>
              <w:rPr>
                <w:sz w:val="16"/>
                <w:szCs w:val="16"/>
                <w:lang w:bidi="es-ES"/>
              </w:rPr>
            </w:pPr>
            <w:r w:rsidRPr="00901DD2">
              <w:rPr>
                <w:sz w:val="16"/>
                <w:szCs w:val="16"/>
              </w:rPr>
              <w:t>De</w:t>
            </w:r>
            <w:r w:rsidR="00375BEC" w:rsidRPr="00901DD2">
              <w:rPr>
                <w:sz w:val="16"/>
                <w:szCs w:val="16"/>
              </w:rPr>
              <w:t xml:space="preserve"> </w:t>
            </w:r>
            <w:r w:rsidRPr="00901DD2">
              <w:rPr>
                <w:sz w:val="16"/>
                <w:szCs w:val="16"/>
              </w:rPr>
              <w:t>17/11/2018</w:t>
            </w:r>
            <w:r w:rsidR="004142CD" w:rsidRPr="00901DD2">
              <w:rPr>
                <w:sz w:val="16"/>
                <w:szCs w:val="16"/>
                <w:lang w:bidi="es-ES"/>
              </w:rPr>
              <w:t xml:space="preserve"> </w:t>
            </w:r>
            <w:r w:rsidR="00375BEC" w:rsidRPr="00901DD2">
              <w:rPr>
                <w:sz w:val="16"/>
                <w:szCs w:val="16"/>
                <w:lang w:bidi="es-ES"/>
              </w:rPr>
              <w:t>a 10/01/2019 (Campaña de navidad)</w:t>
            </w:r>
          </w:p>
          <w:p w14:paraId="065DA462" w14:textId="2343E82C" w:rsidR="00375BEC" w:rsidRPr="00901DD2" w:rsidRDefault="00375BEC" w:rsidP="00901DD2">
            <w:pPr>
              <w:rPr>
                <w:sz w:val="16"/>
                <w:szCs w:val="16"/>
                <w:lang w:bidi="es-ES"/>
              </w:rPr>
            </w:pPr>
            <w:r w:rsidRPr="00901DD2">
              <w:rPr>
                <w:sz w:val="16"/>
                <w:szCs w:val="16"/>
                <w:lang w:bidi="es-ES"/>
              </w:rPr>
              <w:t>Calasparra</w:t>
            </w:r>
          </w:p>
          <w:p w14:paraId="4AC4ACAB" w14:textId="5AF0E741" w:rsidR="00375BEC" w:rsidRPr="00901DD2" w:rsidRDefault="00375BEC" w:rsidP="00901DD2">
            <w:pPr>
              <w:rPr>
                <w:b/>
                <w:bCs/>
                <w:sz w:val="16"/>
                <w:szCs w:val="16"/>
                <w:lang w:bidi="es-ES"/>
              </w:rPr>
            </w:pPr>
            <w:r w:rsidRPr="00901DD2">
              <w:rPr>
                <w:b/>
                <w:bCs/>
                <w:sz w:val="16"/>
                <w:szCs w:val="16"/>
                <w:lang w:bidi="es-ES"/>
              </w:rPr>
              <w:t>CARREFOUR ZARAICHE (CHARCUTERÍA)</w:t>
            </w:r>
          </w:p>
          <w:p w14:paraId="074E4579" w14:textId="32D79E5C" w:rsidR="004D3011" w:rsidRPr="00901DD2" w:rsidRDefault="00375BEC" w:rsidP="00901DD2">
            <w:pPr>
              <w:rPr>
                <w:sz w:val="16"/>
                <w:szCs w:val="16"/>
              </w:rPr>
            </w:pPr>
            <w:r w:rsidRPr="00901DD2">
              <w:rPr>
                <w:sz w:val="16"/>
                <w:szCs w:val="16"/>
              </w:rPr>
              <w:t>Murcia</w:t>
            </w:r>
          </w:p>
          <w:p w14:paraId="14E2FC4D" w14:textId="0AFE1372" w:rsidR="00375BEC" w:rsidRPr="00901DD2" w:rsidRDefault="00375BEC" w:rsidP="00901DD2">
            <w:pPr>
              <w:rPr>
                <w:sz w:val="16"/>
                <w:szCs w:val="16"/>
              </w:rPr>
            </w:pPr>
            <w:r w:rsidRPr="00901DD2">
              <w:rPr>
                <w:sz w:val="16"/>
                <w:szCs w:val="16"/>
              </w:rPr>
              <w:t>De 26/01/2018 a 05/03/2019 (Cubriendo baja)</w:t>
            </w:r>
          </w:p>
          <w:p w14:paraId="503CB0DD" w14:textId="4AEE8D5F" w:rsidR="00375BEC" w:rsidRPr="00901DD2" w:rsidRDefault="00375BEC" w:rsidP="00901DD2">
            <w:pPr>
              <w:rPr>
                <w:b/>
                <w:bCs/>
                <w:sz w:val="16"/>
                <w:szCs w:val="16"/>
              </w:rPr>
            </w:pPr>
            <w:r w:rsidRPr="00901DD2">
              <w:rPr>
                <w:b/>
                <w:bCs/>
                <w:sz w:val="16"/>
                <w:szCs w:val="16"/>
              </w:rPr>
              <w:t>SANGUI SUPERMERCADOS (CAJERA-REPONEDORA)</w:t>
            </w:r>
          </w:p>
          <w:p w14:paraId="1572C934" w14:textId="7DB50167" w:rsidR="00375BEC" w:rsidRPr="00901DD2" w:rsidRDefault="00375BEC" w:rsidP="00901DD2">
            <w:pPr>
              <w:rPr>
                <w:sz w:val="16"/>
                <w:szCs w:val="16"/>
              </w:rPr>
            </w:pPr>
            <w:r w:rsidRPr="00901DD2">
              <w:rPr>
                <w:sz w:val="16"/>
                <w:szCs w:val="16"/>
              </w:rPr>
              <w:t>Murcia</w:t>
            </w:r>
          </w:p>
          <w:p w14:paraId="2403C0DC" w14:textId="654A8F8E" w:rsidR="00375BEC" w:rsidRPr="00901DD2" w:rsidRDefault="00375BEC" w:rsidP="00901DD2">
            <w:pPr>
              <w:rPr>
                <w:sz w:val="16"/>
                <w:szCs w:val="16"/>
              </w:rPr>
            </w:pPr>
            <w:r w:rsidRPr="00901DD2">
              <w:rPr>
                <w:sz w:val="16"/>
                <w:szCs w:val="16"/>
              </w:rPr>
              <w:t xml:space="preserve">De 10/03/2019 a 30/07/2019 </w:t>
            </w:r>
          </w:p>
          <w:p w14:paraId="2E8FC8F7" w14:textId="58CF6353" w:rsidR="00375BEC" w:rsidRPr="00901DD2" w:rsidRDefault="00375BEC" w:rsidP="00901DD2">
            <w:pPr>
              <w:rPr>
                <w:b/>
                <w:bCs/>
                <w:sz w:val="16"/>
                <w:szCs w:val="16"/>
              </w:rPr>
            </w:pPr>
            <w:r w:rsidRPr="00901DD2">
              <w:rPr>
                <w:b/>
                <w:bCs/>
                <w:sz w:val="16"/>
                <w:szCs w:val="16"/>
              </w:rPr>
              <w:t>CAFÉ-BAR GRAN VÍA (AYUDANTE DE COCINA)</w:t>
            </w:r>
          </w:p>
          <w:p w14:paraId="27225FB7" w14:textId="46D43A5C" w:rsidR="00375BEC" w:rsidRPr="00901DD2" w:rsidRDefault="00375BEC" w:rsidP="00901DD2">
            <w:pPr>
              <w:rPr>
                <w:sz w:val="16"/>
                <w:szCs w:val="16"/>
              </w:rPr>
            </w:pPr>
            <w:r w:rsidRPr="00901DD2">
              <w:rPr>
                <w:sz w:val="16"/>
                <w:szCs w:val="16"/>
              </w:rPr>
              <w:t>Cehegín</w:t>
            </w:r>
          </w:p>
          <w:p w14:paraId="56CFB3C3" w14:textId="46514F5E" w:rsidR="00375BEC" w:rsidRPr="00901DD2" w:rsidRDefault="00375BEC" w:rsidP="00901DD2">
            <w:pPr>
              <w:rPr>
                <w:sz w:val="16"/>
                <w:szCs w:val="16"/>
              </w:rPr>
            </w:pPr>
            <w:r w:rsidRPr="00901DD2">
              <w:rPr>
                <w:sz w:val="16"/>
                <w:szCs w:val="16"/>
              </w:rPr>
              <w:t>De 01/08/2019 a 1/10/2019 (Cubriendo vacaciones)</w:t>
            </w:r>
          </w:p>
          <w:p w14:paraId="55D340F0" w14:textId="5DD917BC" w:rsidR="00375BEC" w:rsidRPr="00901DD2" w:rsidRDefault="00375BEC" w:rsidP="00901DD2">
            <w:pPr>
              <w:rPr>
                <w:b/>
                <w:bCs/>
                <w:sz w:val="16"/>
                <w:szCs w:val="16"/>
              </w:rPr>
            </w:pPr>
            <w:r w:rsidRPr="00901DD2">
              <w:rPr>
                <w:b/>
                <w:bCs/>
                <w:sz w:val="16"/>
                <w:szCs w:val="16"/>
              </w:rPr>
              <w:t>DÍA SUPERMERCADOS (CAJERA/REPONEDORA)</w:t>
            </w:r>
          </w:p>
          <w:p w14:paraId="6C706568" w14:textId="272DE24B" w:rsidR="00375BEC" w:rsidRPr="00901DD2" w:rsidRDefault="00375BEC" w:rsidP="00901DD2">
            <w:pPr>
              <w:rPr>
                <w:sz w:val="16"/>
                <w:szCs w:val="16"/>
              </w:rPr>
            </w:pPr>
            <w:r w:rsidRPr="00901DD2">
              <w:rPr>
                <w:sz w:val="16"/>
                <w:szCs w:val="16"/>
              </w:rPr>
              <w:t>Caravaca de la Cruz</w:t>
            </w:r>
          </w:p>
          <w:p w14:paraId="264F16E6" w14:textId="4A8CE22E" w:rsidR="00375BEC" w:rsidRPr="00901DD2" w:rsidRDefault="00375BEC" w:rsidP="00901DD2">
            <w:pPr>
              <w:rPr>
                <w:sz w:val="16"/>
                <w:szCs w:val="16"/>
              </w:rPr>
            </w:pPr>
            <w:r w:rsidRPr="00901DD2">
              <w:rPr>
                <w:sz w:val="16"/>
                <w:szCs w:val="16"/>
              </w:rPr>
              <w:t>De 22/12/2019 a 05/01/2020 (Campaña de navidad)</w:t>
            </w:r>
          </w:p>
          <w:p w14:paraId="79779946" w14:textId="19CDC885" w:rsidR="00375BEC" w:rsidRPr="00901DD2" w:rsidRDefault="00375BEC" w:rsidP="00901DD2">
            <w:pPr>
              <w:rPr>
                <w:b/>
                <w:bCs/>
                <w:sz w:val="16"/>
                <w:szCs w:val="16"/>
              </w:rPr>
            </w:pPr>
            <w:r w:rsidRPr="00901DD2">
              <w:rPr>
                <w:b/>
                <w:bCs/>
                <w:sz w:val="16"/>
                <w:szCs w:val="16"/>
              </w:rPr>
              <w:t>MARVIMUNDO PERFUMERIAS (DEPENDIENTA)</w:t>
            </w:r>
          </w:p>
          <w:p w14:paraId="06924693" w14:textId="4C7C09ED" w:rsidR="00375BEC" w:rsidRPr="00901DD2" w:rsidRDefault="00375BEC" w:rsidP="00901DD2">
            <w:pPr>
              <w:rPr>
                <w:sz w:val="16"/>
                <w:szCs w:val="16"/>
              </w:rPr>
            </w:pPr>
            <w:r w:rsidRPr="00901DD2">
              <w:rPr>
                <w:sz w:val="16"/>
                <w:szCs w:val="16"/>
              </w:rPr>
              <w:t>Caravaca de la Cruz</w:t>
            </w:r>
          </w:p>
          <w:p w14:paraId="60CBDA5E" w14:textId="6882B041" w:rsidR="00036450" w:rsidRPr="00901DD2" w:rsidRDefault="00375BEC" w:rsidP="00901DD2">
            <w:pPr>
              <w:pStyle w:val="Ttulo2"/>
              <w:rPr>
                <w:sz w:val="16"/>
                <w:szCs w:val="16"/>
              </w:rPr>
            </w:pPr>
            <w:r w:rsidRPr="00901DD2">
              <w:rPr>
                <w:sz w:val="16"/>
                <w:szCs w:val="16"/>
              </w:rPr>
              <w:t>formaciones adicionales e intereses</w:t>
            </w:r>
          </w:p>
          <w:p w14:paraId="78B09144" w14:textId="6B4E2E21" w:rsidR="00375BEC" w:rsidRPr="00901DD2" w:rsidRDefault="00375BEC" w:rsidP="00901DD2">
            <w:pPr>
              <w:rPr>
                <w:b/>
                <w:bCs/>
                <w:sz w:val="16"/>
                <w:szCs w:val="16"/>
                <w:u w:val="single"/>
              </w:rPr>
            </w:pPr>
            <w:r w:rsidRPr="00901DD2">
              <w:rPr>
                <w:b/>
                <w:bCs/>
                <w:sz w:val="16"/>
                <w:szCs w:val="16"/>
                <w:u w:val="single"/>
              </w:rPr>
              <w:t>IDIOMAS</w:t>
            </w:r>
          </w:p>
          <w:p w14:paraId="314C8A38" w14:textId="283740DA" w:rsidR="00375BEC" w:rsidRPr="00901DD2" w:rsidRDefault="00375BEC" w:rsidP="00901DD2">
            <w:pPr>
              <w:rPr>
                <w:b/>
                <w:bCs/>
                <w:sz w:val="16"/>
                <w:szCs w:val="16"/>
              </w:rPr>
            </w:pPr>
            <w:r w:rsidRPr="00901DD2">
              <w:rPr>
                <w:sz w:val="16"/>
                <w:szCs w:val="16"/>
              </w:rPr>
              <w:t xml:space="preserve">Español: </w:t>
            </w:r>
            <w:r w:rsidRPr="00901DD2">
              <w:rPr>
                <w:b/>
                <w:bCs/>
                <w:sz w:val="16"/>
                <w:szCs w:val="16"/>
              </w:rPr>
              <w:t>Natal</w:t>
            </w:r>
          </w:p>
          <w:p w14:paraId="6ABFB9DE" w14:textId="573ADBE1" w:rsidR="00375BEC" w:rsidRPr="00901DD2" w:rsidRDefault="00375BEC" w:rsidP="00901DD2">
            <w:pPr>
              <w:rPr>
                <w:b/>
                <w:bCs/>
                <w:sz w:val="16"/>
                <w:szCs w:val="16"/>
              </w:rPr>
            </w:pPr>
            <w:r w:rsidRPr="00901DD2">
              <w:rPr>
                <w:sz w:val="16"/>
                <w:szCs w:val="16"/>
              </w:rPr>
              <w:t xml:space="preserve">Ingles: </w:t>
            </w:r>
            <w:r w:rsidR="00901DD2" w:rsidRPr="00901DD2">
              <w:rPr>
                <w:b/>
                <w:bCs/>
                <w:sz w:val="16"/>
                <w:szCs w:val="16"/>
              </w:rPr>
              <w:t>A1 y A2 Certificado en Autoescuelas Vidal S.L (Bullas)</w:t>
            </w:r>
          </w:p>
          <w:p w14:paraId="08121C9C" w14:textId="0FA4CB17" w:rsidR="00901DD2" w:rsidRPr="00901DD2" w:rsidRDefault="00901DD2" w:rsidP="00901DD2">
            <w:pPr>
              <w:rPr>
                <w:b/>
                <w:bCs/>
                <w:sz w:val="16"/>
                <w:szCs w:val="16"/>
              </w:rPr>
            </w:pPr>
            <w:r w:rsidRPr="00901DD2">
              <w:rPr>
                <w:sz w:val="16"/>
                <w:szCs w:val="16"/>
              </w:rPr>
              <w:t xml:space="preserve">Francés: </w:t>
            </w:r>
            <w:r w:rsidRPr="00901DD2">
              <w:rPr>
                <w:b/>
                <w:bCs/>
                <w:sz w:val="16"/>
                <w:szCs w:val="16"/>
              </w:rPr>
              <w:t>A1 Certificado en FORMACARM</w:t>
            </w:r>
          </w:p>
          <w:p w14:paraId="400FE4D5" w14:textId="714F4888" w:rsidR="00901DD2" w:rsidRPr="00901DD2" w:rsidRDefault="00901DD2" w:rsidP="00901DD2">
            <w:pPr>
              <w:rPr>
                <w:b/>
                <w:bCs/>
                <w:sz w:val="16"/>
                <w:szCs w:val="16"/>
                <w:u w:val="single"/>
              </w:rPr>
            </w:pPr>
            <w:r w:rsidRPr="00901DD2">
              <w:rPr>
                <w:b/>
                <w:bCs/>
                <w:sz w:val="16"/>
                <w:szCs w:val="16"/>
                <w:u w:val="single"/>
              </w:rPr>
              <w:t>OTROS DATOS</w:t>
            </w:r>
          </w:p>
          <w:p w14:paraId="099E77EE" w14:textId="2BC36A8A" w:rsidR="00901DD2" w:rsidRPr="00901DD2" w:rsidRDefault="00901DD2" w:rsidP="00901DD2">
            <w:pPr>
              <w:rPr>
                <w:sz w:val="16"/>
                <w:szCs w:val="16"/>
              </w:rPr>
            </w:pPr>
            <w:r w:rsidRPr="00901DD2">
              <w:rPr>
                <w:sz w:val="16"/>
                <w:szCs w:val="16"/>
              </w:rPr>
              <w:t>Carnet de manipulador de alimentos y celiaquía 2020</w:t>
            </w:r>
          </w:p>
          <w:p w14:paraId="02DAE88F" w14:textId="20F15AF8" w:rsidR="00901DD2" w:rsidRPr="00901DD2" w:rsidRDefault="00901DD2" w:rsidP="00901DD2">
            <w:pPr>
              <w:rPr>
                <w:sz w:val="16"/>
                <w:szCs w:val="16"/>
              </w:rPr>
            </w:pPr>
            <w:r w:rsidRPr="00901DD2">
              <w:rPr>
                <w:sz w:val="16"/>
                <w:szCs w:val="16"/>
              </w:rPr>
              <w:t>Carnet B</w:t>
            </w:r>
          </w:p>
          <w:p w14:paraId="663B9736" w14:textId="50841044" w:rsidR="00901DD2" w:rsidRPr="00901DD2" w:rsidRDefault="00901DD2" w:rsidP="00901DD2">
            <w:pPr>
              <w:rPr>
                <w:sz w:val="16"/>
                <w:szCs w:val="16"/>
              </w:rPr>
            </w:pPr>
            <w:r w:rsidRPr="00901DD2">
              <w:rPr>
                <w:sz w:val="16"/>
                <w:szCs w:val="16"/>
              </w:rPr>
              <w:t>Vehículo propio</w:t>
            </w:r>
          </w:p>
          <w:p w14:paraId="7570DE53" w14:textId="7F263AA2" w:rsidR="00901DD2" w:rsidRPr="00901DD2" w:rsidRDefault="00901DD2" w:rsidP="00901DD2">
            <w:pPr>
              <w:rPr>
                <w:sz w:val="16"/>
                <w:szCs w:val="16"/>
              </w:rPr>
            </w:pPr>
            <w:r w:rsidRPr="00901DD2">
              <w:rPr>
                <w:sz w:val="16"/>
                <w:szCs w:val="16"/>
              </w:rPr>
              <w:t>Disponibilidad indiferente</w:t>
            </w:r>
          </w:p>
          <w:p w14:paraId="7B20E8FF" w14:textId="4A79E0D5" w:rsidR="00375BEC" w:rsidRPr="00901DD2" w:rsidRDefault="00901DD2" w:rsidP="00901DD2">
            <w:pPr>
              <w:rPr>
                <w:sz w:val="16"/>
                <w:szCs w:val="16"/>
              </w:rPr>
            </w:pPr>
            <w:r w:rsidRPr="00901DD2">
              <w:rPr>
                <w:sz w:val="16"/>
                <w:szCs w:val="16"/>
              </w:rPr>
              <w:t xml:space="preserve">Incorporación inmediata </w:t>
            </w:r>
          </w:p>
          <w:p w14:paraId="078536D2" w14:textId="24EA0766" w:rsidR="00036450" w:rsidRPr="00901DD2" w:rsidRDefault="00036450" w:rsidP="00901DD2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</w:tbl>
    <w:p w14:paraId="14AE0320" w14:textId="77777777" w:rsidR="0043117B" w:rsidRPr="0059649E" w:rsidRDefault="008D3A5A" w:rsidP="000C45FF">
      <w:pPr>
        <w:tabs>
          <w:tab w:val="left" w:pos="990"/>
        </w:tabs>
      </w:pPr>
    </w:p>
    <w:sectPr w:rsidR="0043117B" w:rsidRPr="0059649E" w:rsidSect="0059649E"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6FB09" w14:textId="77777777" w:rsidR="00B46443" w:rsidRDefault="00B46443" w:rsidP="000C45FF">
      <w:r>
        <w:separator/>
      </w:r>
    </w:p>
  </w:endnote>
  <w:endnote w:type="continuationSeparator" w:id="0">
    <w:p w14:paraId="36679583" w14:textId="77777777" w:rsidR="00B46443" w:rsidRDefault="00B46443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81C8C" w14:textId="77777777" w:rsidR="00B46443" w:rsidRDefault="00B46443" w:rsidP="000C45FF">
      <w:r>
        <w:separator/>
      </w:r>
    </w:p>
  </w:footnote>
  <w:footnote w:type="continuationSeparator" w:id="0">
    <w:p w14:paraId="298A6473" w14:textId="77777777" w:rsidR="00B46443" w:rsidRDefault="00B46443" w:rsidP="000C4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05AE49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86087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9897C4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D03AF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86857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47FD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647B0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7A02E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8808B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303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5C7D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74559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7573654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43"/>
    <w:rsid w:val="00036450"/>
    <w:rsid w:val="00075675"/>
    <w:rsid w:val="00094499"/>
    <w:rsid w:val="000C45FF"/>
    <w:rsid w:val="000E3FD1"/>
    <w:rsid w:val="00112054"/>
    <w:rsid w:val="001424E5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59EC"/>
    <w:rsid w:val="00256CF7"/>
    <w:rsid w:val="00281FD5"/>
    <w:rsid w:val="002D3CA3"/>
    <w:rsid w:val="0030481B"/>
    <w:rsid w:val="003156FC"/>
    <w:rsid w:val="003254B5"/>
    <w:rsid w:val="0037121F"/>
    <w:rsid w:val="00375BEC"/>
    <w:rsid w:val="003A6B7D"/>
    <w:rsid w:val="003B06CA"/>
    <w:rsid w:val="004071FC"/>
    <w:rsid w:val="004142CD"/>
    <w:rsid w:val="00445947"/>
    <w:rsid w:val="004561E8"/>
    <w:rsid w:val="004813B3"/>
    <w:rsid w:val="00496591"/>
    <w:rsid w:val="004C63E4"/>
    <w:rsid w:val="004D3011"/>
    <w:rsid w:val="005262AC"/>
    <w:rsid w:val="0059649E"/>
    <w:rsid w:val="005E39D5"/>
    <w:rsid w:val="00600670"/>
    <w:rsid w:val="0062123A"/>
    <w:rsid w:val="00646E75"/>
    <w:rsid w:val="006771D0"/>
    <w:rsid w:val="00715FCB"/>
    <w:rsid w:val="00743101"/>
    <w:rsid w:val="007775E1"/>
    <w:rsid w:val="007867A0"/>
    <w:rsid w:val="007927F5"/>
    <w:rsid w:val="007B5A47"/>
    <w:rsid w:val="00802CA0"/>
    <w:rsid w:val="008D3A5A"/>
    <w:rsid w:val="00901DD2"/>
    <w:rsid w:val="009260CD"/>
    <w:rsid w:val="00952C25"/>
    <w:rsid w:val="009A09AC"/>
    <w:rsid w:val="00A2118D"/>
    <w:rsid w:val="00AD76E2"/>
    <w:rsid w:val="00B20152"/>
    <w:rsid w:val="00B359E4"/>
    <w:rsid w:val="00B411CC"/>
    <w:rsid w:val="00B46443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CC0C6D"/>
    <w:rsid w:val="00D04BFE"/>
    <w:rsid w:val="00D2522B"/>
    <w:rsid w:val="00D422DE"/>
    <w:rsid w:val="00D5459D"/>
    <w:rsid w:val="00DA1F4D"/>
    <w:rsid w:val="00DD172A"/>
    <w:rsid w:val="00E25A26"/>
    <w:rsid w:val="00E4381A"/>
    <w:rsid w:val="00E55D74"/>
    <w:rsid w:val="00EE4C8D"/>
    <w:rsid w:val="00F1460D"/>
    <w:rsid w:val="00F60274"/>
    <w:rsid w:val="00F77FB9"/>
    <w:rsid w:val="00F94526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8EFD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8D"/>
    <w:rPr>
      <w:rFonts w:ascii="Century Gothic" w:hAnsi="Century Gothic"/>
      <w:sz w:val="18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E4C8D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EE4C8D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EE4C8D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EE4C8D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EE4C8D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EE4C8D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EE4C8D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EE4C8D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EE4C8D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E4C8D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E4C8D"/>
    <w:rPr>
      <w:caps/>
      <w:color w:val="000000" w:themeColor="text1"/>
      <w:sz w:val="9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EE4C8D"/>
    <w:rPr>
      <w:rFonts w:ascii="Century Gothic" w:hAnsi="Century Gothic"/>
      <w:caps/>
      <w:color w:val="000000" w:themeColor="text1"/>
      <w:sz w:val="96"/>
      <w:szCs w:val="76"/>
    </w:rPr>
  </w:style>
  <w:style w:type="character" w:styleId="nfasis">
    <w:name w:val="Emphasis"/>
    <w:basedOn w:val="Fuentedeprrafopredeter"/>
    <w:uiPriority w:val="11"/>
    <w:semiHidden/>
    <w:qFormat/>
    <w:rsid w:val="00EE4C8D"/>
    <w:rPr>
      <w:rFonts w:ascii="Century Gothic" w:hAnsi="Century Gothic"/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E4C8D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EE4C8D"/>
  </w:style>
  <w:style w:type="character" w:customStyle="1" w:styleId="FechaCar">
    <w:name w:val="Fecha Car"/>
    <w:basedOn w:val="Fuentedeprrafopredeter"/>
    <w:link w:val="Fecha"/>
    <w:uiPriority w:val="99"/>
    <w:rsid w:val="00EE4C8D"/>
    <w:rPr>
      <w:rFonts w:ascii="Century Gothic" w:hAnsi="Century Gothic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EE4C8D"/>
    <w:rPr>
      <w:rFonts w:ascii="Century Gothic" w:hAnsi="Century Gothic"/>
      <w:color w:val="B85A22" w:themeColor="accent2" w:themeShade="BF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rsid w:val="00EE4C8D"/>
    <w:rPr>
      <w:rFonts w:ascii="Century Gothic" w:hAnsi="Century Gothic"/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">
    <w:name w:val="Table Grid"/>
    <w:basedOn w:val="Tablanormal"/>
    <w:uiPriority w:val="39"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E4C8D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EE4C8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EE4C8D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rsid w:val="00EE4C8D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ar">
    <w:name w:val="Título 4 Car"/>
    <w:basedOn w:val="Fuentedeprrafopredeter"/>
    <w:link w:val="Ttulo4"/>
    <w:uiPriority w:val="9"/>
    <w:rsid w:val="00EE4C8D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EE4C8D"/>
    <w:pPr>
      <w:numPr>
        <w:numId w:val="1"/>
      </w:numPr>
    </w:pPr>
  </w:style>
  <w:style w:type="numbering" w:styleId="1ai">
    <w:name w:val="Outline List 1"/>
    <w:basedOn w:val="Sinlista"/>
    <w:uiPriority w:val="99"/>
    <w:semiHidden/>
    <w:unhideWhenUsed/>
    <w:rsid w:val="00EE4C8D"/>
    <w:pPr>
      <w:numPr>
        <w:numId w:val="2"/>
      </w:numPr>
    </w:pPr>
  </w:style>
  <w:style w:type="character" w:styleId="CdigoHTML">
    <w:name w:val="HTML Code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E4C8D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E4C8D"/>
    <w:rPr>
      <w:rFonts w:ascii="Century Gothic" w:hAnsi="Century Gothic"/>
      <w:i/>
      <w:iCs/>
      <w:sz w:val="18"/>
      <w:szCs w:val="22"/>
    </w:rPr>
  </w:style>
  <w:style w:type="character" w:styleId="DefinicinHTML">
    <w:name w:val="HTML Definition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E4C8D"/>
    <w:rPr>
      <w:rFonts w:ascii="Consolas" w:hAnsi="Consolas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character" w:styleId="TecladoHTML">
    <w:name w:val="HTML Keyboard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E4C8D"/>
    <w:rPr>
      <w:rFonts w:ascii="Consolas" w:hAnsi="Consolas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rsid w:val="00EE4C8D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rsid w:val="00EE4C8D"/>
    <w:pPr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semiHidden/>
    <w:rsid w:val="00EE4C8D"/>
    <w:pPr>
      <w:spacing w:after="100"/>
      <w:ind w:left="360"/>
    </w:pPr>
  </w:style>
  <w:style w:type="paragraph" w:styleId="TDC4">
    <w:name w:val="toc 4"/>
    <w:basedOn w:val="Normal"/>
    <w:next w:val="Normal"/>
    <w:autoRedefine/>
    <w:uiPriority w:val="39"/>
    <w:semiHidden/>
    <w:rsid w:val="00EE4C8D"/>
    <w:pPr>
      <w:spacing w:after="100"/>
      <w:ind w:left="540"/>
    </w:pPr>
  </w:style>
  <w:style w:type="paragraph" w:styleId="TDC5">
    <w:name w:val="toc 5"/>
    <w:basedOn w:val="Normal"/>
    <w:next w:val="Normal"/>
    <w:autoRedefine/>
    <w:uiPriority w:val="39"/>
    <w:semiHidden/>
    <w:rsid w:val="00EE4C8D"/>
    <w:pPr>
      <w:spacing w:after="100"/>
      <w:ind w:left="720"/>
    </w:pPr>
  </w:style>
  <w:style w:type="paragraph" w:styleId="TDC6">
    <w:name w:val="toc 6"/>
    <w:basedOn w:val="Normal"/>
    <w:next w:val="Normal"/>
    <w:autoRedefine/>
    <w:uiPriority w:val="39"/>
    <w:semiHidden/>
    <w:rsid w:val="00EE4C8D"/>
    <w:pPr>
      <w:spacing w:after="100"/>
      <w:ind w:left="900"/>
    </w:pPr>
  </w:style>
  <w:style w:type="paragraph" w:styleId="TDC7">
    <w:name w:val="toc 7"/>
    <w:basedOn w:val="Normal"/>
    <w:next w:val="Normal"/>
    <w:autoRedefine/>
    <w:uiPriority w:val="39"/>
    <w:semiHidden/>
    <w:rsid w:val="00EE4C8D"/>
    <w:pPr>
      <w:spacing w:after="100"/>
      <w:ind w:left="1080"/>
    </w:pPr>
  </w:style>
  <w:style w:type="paragraph" w:styleId="TDC8">
    <w:name w:val="toc 8"/>
    <w:basedOn w:val="Normal"/>
    <w:next w:val="Normal"/>
    <w:autoRedefine/>
    <w:uiPriority w:val="39"/>
    <w:semiHidden/>
    <w:rsid w:val="00EE4C8D"/>
    <w:pPr>
      <w:spacing w:after="100"/>
      <w:ind w:left="1260"/>
    </w:pPr>
  </w:style>
  <w:style w:type="paragraph" w:styleId="TDC9">
    <w:name w:val="toc 9"/>
    <w:basedOn w:val="Normal"/>
    <w:next w:val="Normal"/>
    <w:autoRedefine/>
    <w:uiPriority w:val="39"/>
    <w:semiHidden/>
    <w:rsid w:val="00EE4C8D"/>
    <w:pPr>
      <w:spacing w:after="100"/>
      <w:ind w:left="14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EE4C8D"/>
    <w:pPr>
      <w:outlineLvl w:val="9"/>
    </w:pPr>
  </w:style>
  <w:style w:type="character" w:styleId="Referenciasutil">
    <w:name w:val="Subtle Reference"/>
    <w:basedOn w:val="Fuentedeprrafopredeter"/>
    <w:uiPriority w:val="31"/>
    <w:semiHidden/>
    <w:qFormat/>
    <w:rsid w:val="00EE4C8D"/>
    <w:rPr>
      <w:rFonts w:ascii="Century Gothic" w:hAnsi="Century Gothic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qFormat/>
    <w:rsid w:val="00EE4C8D"/>
    <w:rPr>
      <w:rFonts w:ascii="Century Gothic" w:hAnsi="Century Gothic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EE4C8D"/>
  </w:style>
  <w:style w:type="character" w:styleId="Ttulodellibro">
    <w:name w:val="Book Title"/>
    <w:basedOn w:val="Fuentedeprrafopredeter"/>
    <w:uiPriority w:val="33"/>
    <w:semiHidden/>
    <w:qFormat/>
    <w:rsid w:val="00EE4C8D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E4C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E4C8D"/>
    <w:rPr>
      <w:rFonts w:ascii="Century Gothic" w:eastAsiaTheme="majorEastAsia" w:hAnsi="Century Gothic" w:cstheme="majorBidi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EE4C8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EE4C8D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E4C8D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E4C8D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E4C8D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E4C8D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E4C8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EE4C8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E4C8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E4C8D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E4C8D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E4C8D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qFormat/>
    <w:rsid w:val="00EE4C8D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E4C8D"/>
    <w:pPr>
      <w:numPr>
        <w:numId w:val="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E4C8D"/>
    <w:pPr>
      <w:numPr>
        <w:numId w:val="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E4C8D"/>
    <w:pPr>
      <w:numPr>
        <w:numId w:val="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E4C8D"/>
    <w:pPr>
      <w:numPr>
        <w:numId w:val="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E4C8D"/>
    <w:pPr>
      <w:numPr>
        <w:numId w:val="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EE4C8D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E4C8D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E4C8D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E4C8D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E4C8D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E4C8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EE4C8D"/>
  </w:style>
  <w:style w:type="paragraph" w:styleId="Textomacro">
    <w:name w:val="macro"/>
    <w:link w:val="TextomacroCar"/>
    <w:uiPriority w:val="99"/>
    <w:semiHidden/>
    <w:unhideWhenUsed/>
    <w:rsid w:val="00EE4C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E4C8D"/>
    <w:rPr>
      <w:rFonts w:ascii="Consolas" w:hAnsi="Consolas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EE4C8D"/>
    <w:rPr>
      <w:rFonts w:eastAsiaTheme="majorEastAsia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E4C8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EE4C8D"/>
    <w:pPr>
      <w:ind w:left="180" w:hanging="180"/>
    </w:pPr>
  </w:style>
  <w:style w:type="paragraph" w:styleId="Encabezadodelista">
    <w:name w:val="toa heading"/>
    <w:basedOn w:val="Normal"/>
    <w:next w:val="Normal"/>
    <w:uiPriority w:val="99"/>
    <w:semiHidden/>
    <w:rsid w:val="00EE4C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EE4C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E4C8D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avistosa">
    <w:name w:val="Colorful List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EE4C8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E4C8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E4C8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4C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C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C8D"/>
    <w:rPr>
      <w:rFonts w:ascii="Century Gothic" w:hAnsi="Century Gothic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EE4C8D"/>
    <w:rPr>
      <w:rFonts w:ascii="Century Gothic" w:hAnsi="Century Gothic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paragraph" w:styleId="Direccinsobre">
    <w:name w:val="envelope address"/>
    <w:basedOn w:val="Normal"/>
    <w:uiPriority w:val="99"/>
    <w:semiHidden/>
    <w:unhideWhenUsed/>
    <w:rsid w:val="00EE4C8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debloque">
    <w:name w:val="Block Text"/>
    <w:basedOn w:val="Normal"/>
    <w:uiPriority w:val="99"/>
    <w:semiHidden/>
    <w:unhideWhenUsed/>
    <w:rsid w:val="00EE4C8D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4C8D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4C8D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4C8D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4C8D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4C8D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EE4C8D"/>
    <w:pPr>
      <w:numPr>
        <w:numId w:val="13"/>
      </w:numPr>
    </w:pPr>
  </w:style>
  <w:style w:type="table" w:styleId="Tablanormal1">
    <w:name w:val="Plain Table 1"/>
    <w:basedOn w:val="Tablanormal"/>
    <w:uiPriority w:val="41"/>
    <w:rsid w:val="00EE4C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E4C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E4C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E4C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E4C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EE4C8D"/>
    <w:rPr>
      <w:rFonts w:ascii="Century Gothic" w:hAnsi="Century Gothic"/>
      <w:sz w:val="18"/>
      <w:szCs w:val="22"/>
    </w:rPr>
  </w:style>
  <w:style w:type="character" w:styleId="Referenciaintensa">
    <w:name w:val="Intense Reference"/>
    <w:basedOn w:val="Fuentedeprrafopredeter"/>
    <w:uiPriority w:val="32"/>
    <w:semiHidden/>
    <w:qFormat/>
    <w:rsid w:val="00EE4C8D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EE4C8D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E4C8D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isintenso">
    <w:name w:val="Intense Emphasis"/>
    <w:basedOn w:val="Fuentedeprrafopredeter"/>
    <w:uiPriority w:val="21"/>
    <w:semiHidden/>
    <w:qFormat/>
    <w:rsid w:val="00EE4C8D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EE4C8D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Fuentedeprrafopredeter"/>
    <w:uiPriority w:val="99"/>
    <w:semiHidden/>
    <w:unhideWhenUsed/>
    <w:rsid w:val="00EE4C8D"/>
    <w:rPr>
      <w:rFonts w:ascii="Century Gothic" w:hAnsi="Century Gothic"/>
      <w:u w:val="dotted"/>
    </w:rPr>
  </w:style>
  <w:style w:type="character" w:customStyle="1" w:styleId="12">
    <w:name w:val="未处理的提及1"/>
    <w:basedOn w:val="Fuentedeprrafopredeter"/>
    <w:uiPriority w:val="99"/>
    <w:semiHidden/>
    <w:unhideWhenUsed/>
    <w:rsid w:val="00EE4C8D"/>
    <w:rPr>
      <w:rFonts w:ascii="Century Gothic" w:hAnsi="Century Gothic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E4C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E4C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E4C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E4C8D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E4C8D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E4C8D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normal">
    <w:name w:val="Normal Indent"/>
    <w:basedOn w:val="Normal"/>
    <w:uiPriority w:val="99"/>
    <w:semiHidden/>
    <w:unhideWhenUsed/>
    <w:rsid w:val="00EE4C8D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E4C8D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moderna">
    <w:name w:val="Table Contemporary"/>
    <w:basedOn w:val="Tablanormal"/>
    <w:uiPriority w:val="99"/>
    <w:semiHidden/>
    <w:unhideWhenUsed/>
    <w:rsid w:val="00EE4C8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E4C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2">
    <w:name w:val="List Table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3">
    <w:name w:val="List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E4C8D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E4C8D"/>
  </w:style>
  <w:style w:type="character" w:customStyle="1" w:styleId="SaludoCar">
    <w:name w:val="Saludo Car"/>
    <w:basedOn w:val="Fuentedeprrafopredeter"/>
    <w:link w:val="Saludo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olumnas1">
    <w:name w:val="Table Columns 1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E4C8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E4C8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E4C8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EE4C8D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bsica1">
    <w:name w:val="Table Simple 1"/>
    <w:basedOn w:val="Tablanormal"/>
    <w:uiPriority w:val="99"/>
    <w:semiHidden/>
    <w:unhideWhenUsed/>
    <w:rsid w:val="00EE4C8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E4C8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E4C8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E4C8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EE4C8D"/>
    <w:pPr>
      <w:ind w:left="180" w:hanging="18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E4C8D"/>
    <w:pPr>
      <w:ind w:left="360" w:hanging="18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E4C8D"/>
    <w:pPr>
      <w:ind w:left="540" w:hanging="18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E4C8D"/>
    <w:pPr>
      <w:ind w:left="720" w:hanging="18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E4C8D"/>
    <w:pPr>
      <w:ind w:left="900" w:hanging="18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E4C8D"/>
    <w:pPr>
      <w:ind w:left="1080" w:hanging="18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E4C8D"/>
    <w:pPr>
      <w:ind w:left="1260" w:hanging="18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E4C8D"/>
    <w:pPr>
      <w:ind w:left="1440" w:hanging="18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E4C8D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E4C8D"/>
    <w:rPr>
      <w:rFonts w:eastAsiaTheme="majorEastAsia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E4C8D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E4C8D"/>
    <w:rPr>
      <w:rFonts w:ascii="Consolas" w:hAnsi="Consolas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EE4C8D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1">
    <w:name w:val="Table Grid 1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E4C8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E4C8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E4C8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E4C8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E4C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3">
    <w:name w:val="Grid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EE4C8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E4C8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E4C8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4C8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4C8D"/>
    <w:rPr>
      <w:rFonts w:ascii="Century Gothic" w:hAnsi="Century Gothic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table" w:styleId="Tablaconefectos3D1">
    <w:name w:val="Table 3D effects 1"/>
    <w:basedOn w:val="Tablanormal"/>
    <w:uiPriority w:val="99"/>
    <w:semiHidden/>
    <w:unhideWhenUsed/>
    <w:rsid w:val="00EE4C8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E4C8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semiHidden/>
    <w:qFormat/>
    <w:rsid w:val="00EE4C8D"/>
    <w:rPr>
      <w:rFonts w:ascii="Century Gothic" w:hAnsi="Century Gothic"/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E4C8D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E4C8D"/>
    <w:pPr>
      <w:spacing w:after="200"/>
    </w:pPr>
    <w:rPr>
      <w:i/>
      <w:iCs/>
      <w:color w:val="775F55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ed\AppData\Local\Microsoft\Office\16.0\DTS\es-ES%7bC158C823-44A6-494C-9B76-919D622CE026%7d\%7bE5FF2F4F-8FF4-4F36-9B9F-1EC2B70B56AC%7dtf0054627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CB9EB046D88424893BECCFB9F676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60DF4-F26E-4028-A700-190F591CECDE}"/>
      </w:docPartPr>
      <w:docPartBody>
        <w:p w:rsidR="00000000" w:rsidRDefault="004F0FCF">
          <w:pPr>
            <w:pStyle w:val="6CB9EB046D88424893BECCFB9F676C4B"/>
          </w:pPr>
          <w:r w:rsidRPr="0059649E">
            <w:rPr>
              <w:lang w:bidi="es-ES"/>
            </w:rPr>
            <w:t>Perfil</w:t>
          </w:r>
        </w:p>
      </w:docPartBody>
    </w:docPart>
    <w:docPart>
      <w:docPartPr>
        <w:name w:val="5B4C669F2DC8494DA9B7347F6E7EE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9B079-1D11-4B34-B4D6-BCA9DAE0C507}"/>
      </w:docPartPr>
      <w:docPartBody>
        <w:p w:rsidR="00000000" w:rsidRDefault="004F0FCF">
          <w:pPr>
            <w:pStyle w:val="5B4C669F2DC8494DA9B7347F6E7EE21A"/>
          </w:pPr>
          <w:r w:rsidRPr="0059649E">
            <w:rPr>
              <w:lang w:bidi="es-ES"/>
            </w:rPr>
            <w:t>Contacto</w:t>
          </w:r>
        </w:p>
      </w:docPartBody>
    </w:docPart>
    <w:docPart>
      <w:docPartPr>
        <w:name w:val="9D54BC9A455F48388919CEE9E6546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7611E-8BA8-4BF0-ACDB-CDC3610724B8}"/>
      </w:docPartPr>
      <w:docPartBody>
        <w:p w:rsidR="00000000" w:rsidRDefault="004F0FCF">
          <w:pPr>
            <w:pStyle w:val="9D54BC9A455F48388919CEE9E6546550"/>
          </w:pPr>
          <w:r w:rsidRPr="0059649E">
            <w:rPr>
              <w:lang w:bidi="es-ES"/>
            </w:rPr>
            <w:t>TELÉFONO:</w:t>
          </w:r>
        </w:p>
      </w:docPartBody>
    </w:docPart>
    <w:docPart>
      <w:docPartPr>
        <w:name w:val="C841AC454A3A44459892F5603F838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96DBB-6510-42F6-BE78-86B29A373048}"/>
      </w:docPartPr>
      <w:docPartBody>
        <w:p w:rsidR="00000000" w:rsidRDefault="004F0FCF">
          <w:pPr>
            <w:pStyle w:val="C841AC454A3A44459892F5603F83822E"/>
          </w:pPr>
          <w:r w:rsidRPr="0059649E">
            <w:rPr>
              <w:lang w:bidi="es-ES"/>
            </w:rPr>
            <w:t>CORREO ELECTRÓNICO:</w:t>
          </w:r>
        </w:p>
      </w:docPartBody>
    </w:docPart>
    <w:docPart>
      <w:docPartPr>
        <w:name w:val="6E573CC03D2445AE9A5C66F43DF50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E8947-DE3E-4A4A-B95B-A7C894B803E8}"/>
      </w:docPartPr>
      <w:docPartBody>
        <w:p w:rsidR="00000000" w:rsidRDefault="004F0FCF">
          <w:pPr>
            <w:pStyle w:val="6E573CC03D2445AE9A5C66F43DF50C16"/>
          </w:pPr>
          <w:r w:rsidRPr="0059649E">
            <w:rPr>
              <w:lang w:bidi="es-ES"/>
            </w:rPr>
            <w:t>EDUCACIÓN</w:t>
          </w:r>
        </w:p>
      </w:docPartBody>
    </w:docPart>
    <w:docPart>
      <w:docPartPr>
        <w:name w:val="B343DD0F7C82430EBE75DF0A17128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87EB8-E756-4BDB-A09E-48E303FC4688}"/>
      </w:docPartPr>
      <w:docPartBody>
        <w:p w:rsidR="00000000" w:rsidRDefault="004F0FCF">
          <w:pPr>
            <w:pStyle w:val="B343DD0F7C82430EBE75DF0A17128018"/>
          </w:pPr>
          <w:r w:rsidRPr="0059649E">
            <w:rPr>
              <w:lang w:bidi="es-ES"/>
            </w:rPr>
            <w:t>EXPERIENCIA LABORAL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CF"/>
    <w:rsid w:val="004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D7A76E192C84D61AB77708E2CF3906F">
    <w:name w:val="8D7A76E192C84D61AB77708E2CF3906F"/>
  </w:style>
  <w:style w:type="paragraph" w:customStyle="1" w:styleId="ED374689770F4DB8B4C9D3825C378890">
    <w:name w:val="ED374689770F4DB8B4C9D3825C378890"/>
  </w:style>
  <w:style w:type="paragraph" w:customStyle="1" w:styleId="6CB9EB046D88424893BECCFB9F676C4B">
    <w:name w:val="6CB9EB046D88424893BECCFB9F676C4B"/>
  </w:style>
  <w:style w:type="paragraph" w:customStyle="1" w:styleId="8C2ACA5049064417801D5995A0A7ED61">
    <w:name w:val="8C2ACA5049064417801D5995A0A7ED61"/>
  </w:style>
  <w:style w:type="paragraph" w:customStyle="1" w:styleId="5B4C669F2DC8494DA9B7347F6E7EE21A">
    <w:name w:val="5B4C669F2DC8494DA9B7347F6E7EE21A"/>
  </w:style>
  <w:style w:type="paragraph" w:customStyle="1" w:styleId="9D54BC9A455F48388919CEE9E6546550">
    <w:name w:val="9D54BC9A455F48388919CEE9E6546550"/>
  </w:style>
  <w:style w:type="paragraph" w:customStyle="1" w:styleId="08AC6D5F25FD4400BAAE8E0C21E006F9">
    <w:name w:val="08AC6D5F25FD4400BAAE8E0C21E006F9"/>
  </w:style>
  <w:style w:type="paragraph" w:customStyle="1" w:styleId="19A774065D2747F288B88EF30700F9EB">
    <w:name w:val="19A774065D2747F288B88EF30700F9EB"/>
  </w:style>
  <w:style w:type="paragraph" w:customStyle="1" w:styleId="B3CE1421E30F4957AC0552EE8F927241">
    <w:name w:val="B3CE1421E30F4957AC0552EE8F927241"/>
  </w:style>
  <w:style w:type="paragraph" w:customStyle="1" w:styleId="C841AC454A3A44459892F5603F83822E">
    <w:name w:val="C841AC454A3A44459892F5603F83822E"/>
  </w:style>
  <w:style w:type="character" w:styleId="Hipervnculo">
    <w:name w:val="Hyperlink"/>
    <w:basedOn w:val="Fuentedeprrafopredeter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paragraph" w:customStyle="1" w:styleId="6950519186324E2499DA5ED7E6612756">
    <w:name w:val="6950519186324E2499DA5ED7E6612756"/>
  </w:style>
  <w:style w:type="paragraph" w:customStyle="1" w:styleId="C2B463D910564F17AEE1B1BFD850598A">
    <w:name w:val="C2B463D910564F17AEE1B1BFD850598A"/>
  </w:style>
  <w:style w:type="paragraph" w:customStyle="1" w:styleId="CCBFF238CDF64D6AAD6ECA352655DD75">
    <w:name w:val="CCBFF238CDF64D6AAD6ECA352655DD75"/>
  </w:style>
  <w:style w:type="paragraph" w:customStyle="1" w:styleId="571FFD86E3A347E696D4FF46BB64C3E4">
    <w:name w:val="571FFD86E3A347E696D4FF46BB64C3E4"/>
  </w:style>
  <w:style w:type="paragraph" w:customStyle="1" w:styleId="2ACF1B0416544C64A60A00BA7E89F599">
    <w:name w:val="2ACF1B0416544C64A60A00BA7E89F599"/>
  </w:style>
  <w:style w:type="paragraph" w:customStyle="1" w:styleId="9034006EB4D8421CA1E67A0EEB627329">
    <w:name w:val="9034006EB4D8421CA1E67A0EEB627329"/>
  </w:style>
  <w:style w:type="paragraph" w:customStyle="1" w:styleId="6E573CC03D2445AE9A5C66F43DF50C16">
    <w:name w:val="6E573CC03D2445AE9A5C66F43DF50C16"/>
  </w:style>
  <w:style w:type="paragraph" w:customStyle="1" w:styleId="64064DA4C5E54B4892C30F1F1372ED8E">
    <w:name w:val="64064DA4C5E54B4892C30F1F1372ED8E"/>
  </w:style>
  <w:style w:type="paragraph" w:customStyle="1" w:styleId="3A127F68E20E4C938729CCFB197E7C64">
    <w:name w:val="3A127F68E20E4C938729CCFB197E7C64"/>
  </w:style>
  <w:style w:type="paragraph" w:customStyle="1" w:styleId="4CDBDC5EC1314FE99CD16B3208F677C0">
    <w:name w:val="4CDBDC5EC1314FE99CD16B3208F677C0"/>
  </w:style>
  <w:style w:type="paragraph" w:customStyle="1" w:styleId="B5B278181D534A869F128F57CBA22165">
    <w:name w:val="B5B278181D534A869F128F57CBA22165"/>
  </w:style>
  <w:style w:type="paragraph" w:customStyle="1" w:styleId="9A7AED2D854349128F376CE3EED2ACDD">
    <w:name w:val="9A7AED2D854349128F376CE3EED2ACDD"/>
  </w:style>
  <w:style w:type="paragraph" w:customStyle="1" w:styleId="FE831014977747868B0E9393F594C477">
    <w:name w:val="FE831014977747868B0E9393F594C477"/>
  </w:style>
  <w:style w:type="paragraph" w:customStyle="1" w:styleId="CBFB4CCF22274A7E9054B9D19E1A35D3">
    <w:name w:val="CBFB4CCF22274A7E9054B9D19E1A35D3"/>
  </w:style>
  <w:style w:type="paragraph" w:customStyle="1" w:styleId="2C2F6E4641F94C26A3705280FE3C03FC">
    <w:name w:val="2C2F6E4641F94C26A3705280FE3C03FC"/>
  </w:style>
  <w:style w:type="paragraph" w:customStyle="1" w:styleId="B343DD0F7C82430EBE75DF0A17128018">
    <w:name w:val="B343DD0F7C82430EBE75DF0A17128018"/>
  </w:style>
  <w:style w:type="paragraph" w:customStyle="1" w:styleId="18FF44936CD542F9BF0C994DE8FD583A">
    <w:name w:val="18FF44936CD542F9BF0C994DE8FD583A"/>
  </w:style>
  <w:style w:type="paragraph" w:customStyle="1" w:styleId="9C8E806B6E5E49ACBA80F1270B36C5B8">
    <w:name w:val="9C8E806B6E5E49ACBA80F1270B36C5B8"/>
  </w:style>
  <w:style w:type="paragraph" w:customStyle="1" w:styleId="D163C9DF72E04D3EAA90F2534902B58D">
    <w:name w:val="D163C9DF72E04D3EAA90F2534902B58D"/>
  </w:style>
  <w:style w:type="paragraph" w:customStyle="1" w:styleId="2446B5D7896547A092B99FA2FE42E58E">
    <w:name w:val="2446B5D7896547A092B99FA2FE42E58E"/>
  </w:style>
  <w:style w:type="paragraph" w:customStyle="1" w:styleId="ED38B968048C48C890E8C3D004BAFDD5">
    <w:name w:val="ED38B968048C48C890E8C3D004BAFDD5"/>
  </w:style>
  <w:style w:type="paragraph" w:customStyle="1" w:styleId="1EDE9E9EA78D4D7FB2BDF813B23C0908">
    <w:name w:val="1EDE9E9EA78D4D7FB2BDF813B23C0908"/>
  </w:style>
  <w:style w:type="paragraph" w:customStyle="1" w:styleId="F39296D9BE174249AC1684508595CC0F">
    <w:name w:val="F39296D9BE174249AC1684508595CC0F"/>
  </w:style>
  <w:style w:type="paragraph" w:customStyle="1" w:styleId="910F56160CC4410BB5B933E8BEBFC432">
    <w:name w:val="910F56160CC4410BB5B933E8BEBFC432"/>
  </w:style>
  <w:style w:type="paragraph" w:customStyle="1" w:styleId="5A07EA8F5A6F426D94CFB3B766A745A2">
    <w:name w:val="5A07EA8F5A6F426D94CFB3B766A745A2"/>
  </w:style>
  <w:style w:type="paragraph" w:customStyle="1" w:styleId="626A5922E67945759E69B20BA471A523">
    <w:name w:val="626A5922E67945759E69B20BA471A523"/>
  </w:style>
  <w:style w:type="paragraph" w:customStyle="1" w:styleId="AC12B65E22ED4899AA68F2A6F9113A7A">
    <w:name w:val="AC12B65E22ED4899AA68F2A6F9113A7A"/>
  </w:style>
  <w:style w:type="paragraph" w:customStyle="1" w:styleId="016C456D996E4A169E487018122EF4B9">
    <w:name w:val="016C456D996E4A169E487018122EF4B9"/>
  </w:style>
  <w:style w:type="paragraph" w:customStyle="1" w:styleId="A23BB2D5F16B405C95FB980F13E3D2AC">
    <w:name w:val="A23BB2D5F16B405C95FB980F13E3D2AC"/>
  </w:style>
  <w:style w:type="paragraph" w:customStyle="1" w:styleId="771FC50A877A4E48A1199E1CCA399998">
    <w:name w:val="771FC50A877A4E48A1199E1CCA399998"/>
  </w:style>
  <w:style w:type="paragraph" w:customStyle="1" w:styleId="8B1268E181AB4DADB7DD1EBDEE1497EB">
    <w:name w:val="8B1268E181AB4DADB7DD1EBDEE1497EB"/>
  </w:style>
  <w:style w:type="character" w:customStyle="1" w:styleId="Ttulo2Car">
    <w:name w:val="Título 2 Car"/>
    <w:basedOn w:val="Fuentedeprrafopredeter"/>
    <w:link w:val="Ttulo2"/>
    <w:uiPriority w:val="9"/>
    <w:rPr>
      <w:rFonts w:ascii="Century Gothic" w:eastAsiaTheme="majorEastAsia" w:hAnsi="Century Gothic" w:cstheme="majorBidi"/>
      <w:b/>
      <w:bCs/>
      <w:caps/>
      <w:szCs w:val="26"/>
      <w:lang w:eastAsia="ja-JP"/>
    </w:rPr>
  </w:style>
  <w:style w:type="paragraph" w:customStyle="1" w:styleId="EC4E6379B9B74C69B3A6824374121429">
    <w:name w:val="EC4E6379B9B74C69B3A6824374121429"/>
  </w:style>
  <w:style w:type="paragraph" w:customStyle="1" w:styleId="EF1E45A6342843B3B779E92E2A65BB19">
    <w:name w:val="EF1E45A6342843B3B779E92E2A65BB19"/>
    <w:rsid w:val="004F0FCF"/>
  </w:style>
  <w:style w:type="paragraph" w:customStyle="1" w:styleId="E79D16274E894EF1931C0E53595E3EB9">
    <w:name w:val="E79D16274E894EF1931C0E53595E3EB9"/>
    <w:rsid w:val="004F0FCF"/>
  </w:style>
  <w:style w:type="paragraph" w:customStyle="1" w:styleId="854809DCE7DB4E629D727F9CCFFE6C17">
    <w:name w:val="854809DCE7DB4E629D727F9CCFFE6C17"/>
    <w:rsid w:val="004F0FCF"/>
  </w:style>
  <w:style w:type="paragraph" w:customStyle="1" w:styleId="081FDF2CE2084862B085AE6D95B3F485">
    <w:name w:val="081FDF2CE2084862B085AE6D95B3F485"/>
    <w:rsid w:val="004F0FCF"/>
  </w:style>
  <w:style w:type="paragraph" w:customStyle="1" w:styleId="9FC2E658618E4AF9AFB426262D1241AB">
    <w:name w:val="9FC2E658618E4AF9AFB426262D1241AB"/>
    <w:rsid w:val="004F0FCF"/>
  </w:style>
  <w:style w:type="paragraph" w:customStyle="1" w:styleId="C2CED21F7891411CA0EB11C0A1B7FD70">
    <w:name w:val="C2CED21F7891411CA0EB11C0A1B7FD70"/>
    <w:rsid w:val="004F0FCF"/>
  </w:style>
  <w:style w:type="paragraph" w:customStyle="1" w:styleId="9D3C852E552848A78AB18AD1613153BE">
    <w:name w:val="9D3C852E552848A78AB18AD1613153BE"/>
    <w:rsid w:val="004F0F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C07C2C12-E53A-45B9-9DF5-C9700D8D5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{E5FF2F4F-8FF4-4F36-9B9F-1EC2B70B56AC}tf00546271</Template>
  <TotalTime>0</TotalTime>
  <Pages>2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2020-05-12T17:19:00Z</dcterms:created>
  <dcterms:modified xsi:type="dcterms:W3CDTF">2020-05-12T17:19:00Z</dcterms:modified>
</cp:coreProperties>
</file>